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26BF0" w14:textId="78EA0B79" w:rsidR="00F4799A" w:rsidRDefault="00F4799A" w:rsidP="00644928">
      <w:pPr>
        <w:pStyle w:val="Lesson"/>
      </w:pPr>
      <w:r>
        <w:t xml:space="preserve">Lesson </w:t>
      </w:r>
      <w:r w:rsidR="00274353">
        <w:t>5</w:t>
      </w:r>
    </w:p>
    <w:p w14:paraId="01B26BF1" w14:textId="0407EB5E" w:rsidR="009B5CB7" w:rsidRDefault="004827D7" w:rsidP="00644928">
      <w:pPr>
        <w:pStyle w:val="LessonTitle"/>
      </w:pPr>
      <w:r>
        <w:t xml:space="preserve">Using </w:t>
      </w:r>
      <w:r w:rsidR="00274353">
        <w:t>Functions</w:t>
      </w:r>
    </w:p>
    <w:p w14:paraId="01B26BF2" w14:textId="77777777" w:rsidR="00F4799A" w:rsidRDefault="00FE210C" w:rsidP="00644928">
      <w:pPr>
        <w:pStyle w:val="EOLHead1"/>
      </w:pPr>
      <w:r>
        <w:t xml:space="preserve">Learning </w:t>
      </w:r>
      <w:r w:rsidR="00F4799A">
        <w:t>Objectives</w:t>
      </w:r>
    </w:p>
    <w:p w14:paraId="01B26BF3" w14:textId="77777777" w:rsidR="00D33D74" w:rsidRDefault="00D33D74" w:rsidP="00EF79A6">
      <w:r>
        <w:t>Students will learn to</w:t>
      </w:r>
      <w:r w:rsidR="00D51B38">
        <w:t>:</w:t>
      </w:r>
    </w:p>
    <w:p w14:paraId="34951DAF" w14:textId="16C87527" w:rsidR="00BC2765" w:rsidRPr="00BC2765" w:rsidRDefault="00274353" w:rsidP="00964677">
      <w:pPr>
        <w:numPr>
          <w:ilvl w:val="0"/>
          <w:numId w:val="9"/>
        </w:numPr>
        <w:autoSpaceDE w:val="0"/>
        <w:autoSpaceDN w:val="0"/>
        <w:adjustRightInd w:val="0"/>
        <w:rPr>
          <w:szCs w:val="15"/>
        </w:rPr>
      </w:pPr>
      <w:r>
        <w:t>Display dates and times with functions</w:t>
      </w:r>
    </w:p>
    <w:p w14:paraId="01B26BF4" w14:textId="5EF83FB9" w:rsidR="006D7DA2" w:rsidRDefault="00274353" w:rsidP="00964677">
      <w:pPr>
        <w:numPr>
          <w:ilvl w:val="0"/>
          <w:numId w:val="9"/>
        </w:numPr>
        <w:autoSpaceDE w:val="0"/>
        <w:autoSpaceDN w:val="0"/>
        <w:adjustRightInd w:val="0"/>
        <w:rPr>
          <w:szCs w:val="15"/>
        </w:rPr>
      </w:pPr>
      <w:r>
        <w:t>Summarize data with functions</w:t>
      </w:r>
    </w:p>
    <w:p w14:paraId="01B26BF5" w14:textId="7D3EA6EB" w:rsidR="002A7257" w:rsidRDefault="00274353" w:rsidP="00964677">
      <w:pPr>
        <w:numPr>
          <w:ilvl w:val="0"/>
          <w:numId w:val="9"/>
        </w:numPr>
        <w:autoSpaceDE w:val="0"/>
        <w:autoSpaceDN w:val="0"/>
        <w:adjustRightInd w:val="0"/>
        <w:rPr>
          <w:szCs w:val="15"/>
        </w:rPr>
      </w:pPr>
      <w:r>
        <w:t>Use a financial function</w:t>
      </w:r>
    </w:p>
    <w:p w14:paraId="01B26BF6" w14:textId="14DFA688" w:rsidR="002A7257" w:rsidRPr="00C248F8" w:rsidRDefault="00C248F8" w:rsidP="00964677">
      <w:pPr>
        <w:numPr>
          <w:ilvl w:val="0"/>
          <w:numId w:val="9"/>
        </w:numPr>
        <w:autoSpaceDE w:val="0"/>
        <w:autoSpaceDN w:val="0"/>
        <w:adjustRightInd w:val="0"/>
        <w:rPr>
          <w:szCs w:val="15"/>
        </w:rPr>
      </w:pPr>
      <w:r>
        <w:t xml:space="preserve">Use </w:t>
      </w:r>
      <w:r w:rsidR="00274353">
        <w:t>formulas to create subtotals</w:t>
      </w:r>
    </w:p>
    <w:p w14:paraId="5F5E0670" w14:textId="42B95F3F" w:rsidR="00C248F8" w:rsidRPr="00274353" w:rsidRDefault="00274353" w:rsidP="00964677">
      <w:pPr>
        <w:numPr>
          <w:ilvl w:val="0"/>
          <w:numId w:val="9"/>
        </w:numPr>
        <w:autoSpaceDE w:val="0"/>
        <w:autoSpaceDN w:val="0"/>
        <w:adjustRightInd w:val="0"/>
        <w:rPr>
          <w:szCs w:val="15"/>
        </w:rPr>
      </w:pPr>
      <w:r>
        <w:t>Uncover formula errors</w:t>
      </w:r>
    </w:p>
    <w:p w14:paraId="3B40DF0A" w14:textId="5C87BAD8" w:rsidR="00274353" w:rsidRDefault="00274353" w:rsidP="00964677">
      <w:pPr>
        <w:numPr>
          <w:ilvl w:val="0"/>
          <w:numId w:val="9"/>
        </w:numPr>
        <w:autoSpaceDE w:val="0"/>
        <w:autoSpaceDN w:val="0"/>
        <w:adjustRightInd w:val="0"/>
        <w:rPr>
          <w:szCs w:val="15"/>
        </w:rPr>
      </w:pPr>
      <w:r>
        <w:t>Print formulas</w:t>
      </w:r>
    </w:p>
    <w:p w14:paraId="01B26BF9" w14:textId="77777777" w:rsidR="004D0C52" w:rsidRDefault="00F91978" w:rsidP="00644928">
      <w:pPr>
        <w:pStyle w:val="EOLHead1"/>
      </w:pPr>
      <w:r>
        <w:t>MOS</w:t>
      </w:r>
      <w:r w:rsidR="004D0C52">
        <w:t xml:space="preserve"> Skills</w:t>
      </w:r>
    </w:p>
    <w:p w14:paraId="01B26BFA" w14:textId="1A34CA90" w:rsidR="00F4799A" w:rsidRDefault="00BC4CE4" w:rsidP="00E07D1E">
      <w:pPr>
        <w:pStyle w:val="ListBullet"/>
        <w:tabs>
          <w:tab w:val="clear" w:pos="720"/>
          <w:tab w:val="num" w:pos="1080"/>
          <w:tab w:val="right" w:pos="8640"/>
        </w:tabs>
        <w:ind w:left="1080"/>
        <w:rPr>
          <w:i/>
        </w:rPr>
      </w:pPr>
      <w:r>
        <w:t>D</w:t>
      </w:r>
      <w:r w:rsidRPr="009D490A">
        <w:t>emonstrate how to apply the SUM function</w:t>
      </w:r>
      <w:r w:rsidR="008F35B6">
        <w:tab/>
      </w:r>
      <w:r>
        <w:rPr>
          <w:i/>
        </w:rPr>
        <w:t>4.2.1</w:t>
      </w:r>
    </w:p>
    <w:p w14:paraId="01B26BFB" w14:textId="4F22279B" w:rsidR="004260FD" w:rsidRDefault="00BC4CE4" w:rsidP="00E07D1E">
      <w:pPr>
        <w:pStyle w:val="ListBullet"/>
        <w:tabs>
          <w:tab w:val="clear" w:pos="720"/>
          <w:tab w:val="num" w:pos="1080"/>
          <w:tab w:val="right" w:pos="8640"/>
        </w:tabs>
        <w:ind w:left="1080"/>
        <w:rPr>
          <w:i/>
        </w:rPr>
      </w:pPr>
      <w:r>
        <w:t>D</w:t>
      </w:r>
      <w:r w:rsidRPr="009D490A">
        <w:t>emonstrate how to apply the COUNT function</w:t>
      </w:r>
      <w:r w:rsidR="004260FD">
        <w:rPr>
          <w:i/>
        </w:rPr>
        <w:tab/>
      </w:r>
      <w:r w:rsidR="00912741">
        <w:rPr>
          <w:i/>
        </w:rPr>
        <w:t>4.2.3</w:t>
      </w:r>
    </w:p>
    <w:p w14:paraId="01B26BFC" w14:textId="451A56F5" w:rsidR="004260FD" w:rsidRDefault="00BC4CE4" w:rsidP="00E07D1E">
      <w:pPr>
        <w:pStyle w:val="ListBullet"/>
        <w:tabs>
          <w:tab w:val="clear" w:pos="720"/>
          <w:tab w:val="num" w:pos="1080"/>
          <w:tab w:val="right" w:pos="8640"/>
        </w:tabs>
        <w:ind w:left="1080"/>
        <w:rPr>
          <w:i/>
        </w:rPr>
      </w:pPr>
      <w:r>
        <w:t>D</w:t>
      </w:r>
      <w:r w:rsidRPr="009D490A">
        <w:t>emonstrate how to apply the AVERAGE function</w:t>
      </w:r>
      <w:r w:rsidR="004260FD">
        <w:rPr>
          <w:i/>
        </w:rPr>
        <w:tab/>
      </w:r>
      <w:r w:rsidR="00912741">
        <w:rPr>
          <w:i/>
        </w:rPr>
        <w:t>4.2.4</w:t>
      </w:r>
    </w:p>
    <w:p w14:paraId="01B26BFD" w14:textId="354F7F6B" w:rsidR="004260FD" w:rsidRDefault="00BC4CE4" w:rsidP="00E07D1E">
      <w:pPr>
        <w:pStyle w:val="ListBullet"/>
        <w:tabs>
          <w:tab w:val="clear" w:pos="720"/>
          <w:tab w:val="num" w:pos="1080"/>
          <w:tab w:val="right" w:pos="8640"/>
        </w:tabs>
        <w:ind w:left="1080"/>
        <w:rPr>
          <w:i/>
        </w:rPr>
      </w:pPr>
      <w:r>
        <w:t>D</w:t>
      </w:r>
      <w:r w:rsidRPr="009D490A">
        <w:t>emonstrate how to apply the MIN and MAX functions</w:t>
      </w:r>
      <w:r w:rsidR="004260FD">
        <w:rPr>
          <w:i/>
        </w:rPr>
        <w:tab/>
      </w:r>
      <w:r w:rsidR="00912741">
        <w:rPr>
          <w:i/>
        </w:rPr>
        <w:t>4.2.2</w:t>
      </w:r>
    </w:p>
    <w:p w14:paraId="01B26C04" w14:textId="77777777" w:rsidR="00137A8B" w:rsidRDefault="00137A8B" w:rsidP="00137A8B">
      <w:pPr>
        <w:pStyle w:val="ListBullet"/>
        <w:numPr>
          <w:ilvl w:val="0"/>
          <w:numId w:val="0"/>
        </w:numPr>
        <w:tabs>
          <w:tab w:val="right" w:pos="7920"/>
        </w:tabs>
      </w:pPr>
    </w:p>
    <w:p w14:paraId="01B26C05" w14:textId="77777777" w:rsidR="00DC38A4" w:rsidRDefault="00DC38A4" w:rsidP="00644928">
      <w:pPr>
        <w:pStyle w:val="EOLHead1"/>
      </w:pPr>
      <w:r>
        <w:t>Lesson Summary — Lecture Notes</w:t>
      </w:r>
    </w:p>
    <w:p w14:paraId="01B26C06" w14:textId="68D9B8D4" w:rsidR="002F5186" w:rsidRPr="00912741" w:rsidRDefault="00912741" w:rsidP="00912741">
      <w:pPr>
        <w:autoSpaceDE w:val="0"/>
        <w:autoSpaceDN w:val="0"/>
        <w:adjustRightInd w:val="0"/>
        <w:rPr>
          <w:szCs w:val="15"/>
        </w:rPr>
      </w:pPr>
      <w:r>
        <w:t>In Lesson 5</w:t>
      </w:r>
      <w:r w:rsidR="00E56A27">
        <w:t xml:space="preserve">, students learn how to </w:t>
      </w:r>
      <w:r w:rsidR="00170AE7">
        <w:t>d</w:t>
      </w:r>
      <w:r>
        <w:t>isplay dates and times with functions</w:t>
      </w:r>
      <w:r>
        <w:rPr>
          <w:szCs w:val="15"/>
        </w:rPr>
        <w:t>, how to s</w:t>
      </w:r>
      <w:r>
        <w:t>ummarize data with functions</w:t>
      </w:r>
      <w:r>
        <w:rPr>
          <w:szCs w:val="15"/>
        </w:rPr>
        <w:t>, how to u</w:t>
      </w:r>
      <w:r>
        <w:t>se a financial function</w:t>
      </w:r>
      <w:r>
        <w:rPr>
          <w:szCs w:val="15"/>
        </w:rPr>
        <w:t xml:space="preserve">, how to </w:t>
      </w:r>
      <w:r>
        <w:t>use formulas to create subtotals</w:t>
      </w:r>
      <w:r>
        <w:rPr>
          <w:szCs w:val="15"/>
        </w:rPr>
        <w:t xml:space="preserve">, how to </w:t>
      </w:r>
      <w:r>
        <w:t>uncover formula errors</w:t>
      </w:r>
      <w:r>
        <w:rPr>
          <w:szCs w:val="15"/>
        </w:rPr>
        <w:t>, and how to p</w:t>
      </w:r>
      <w:r>
        <w:t>rint formulas</w:t>
      </w:r>
      <w:r>
        <w:rPr>
          <w:szCs w:val="15"/>
        </w:rPr>
        <w:t>.</w:t>
      </w:r>
    </w:p>
    <w:p w14:paraId="01B26C07" w14:textId="77777777" w:rsidR="002F5186" w:rsidRDefault="002F5186" w:rsidP="002F5186"/>
    <w:p w14:paraId="5158D73C" w14:textId="63B4C10D" w:rsidR="00912741" w:rsidRDefault="00607E67" w:rsidP="002F5186">
      <w:r>
        <w:t>First, students learn that a</w:t>
      </w:r>
      <w:r w:rsidR="00912741" w:rsidRPr="00B210C9">
        <w:t xml:space="preserve"> </w:t>
      </w:r>
      <w:r w:rsidR="00912741" w:rsidRPr="00607E67">
        <w:t>function</w:t>
      </w:r>
      <w:r w:rsidR="00912741" w:rsidRPr="00B210C9">
        <w:t xml:space="preserve"> is a predefined formula that performs a calculation. Excel’s built-in functions are designed to perform </w:t>
      </w:r>
      <w:r w:rsidR="00912741">
        <w:t>different types of</w:t>
      </w:r>
      <w:r w:rsidR="00912741" w:rsidRPr="00B210C9">
        <w:t xml:space="preserve"> calculations—from simple to complex. When you apply a function to specific data, you eliminate the time involved in manually constructing a formula. Using functions ensures the accuracy of the formula’s results.</w:t>
      </w:r>
      <w:r w:rsidR="00912741">
        <w:t xml:space="preserve"> You can type functions directly into Excel or use the tools on the FORMULAS tab to help you fill in formulas with the correct syntax.</w:t>
      </w:r>
    </w:p>
    <w:p w14:paraId="7B9CEC6E" w14:textId="77777777" w:rsidR="00607E67" w:rsidRDefault="00607E67" w:rsidP="002F5186"/>
    <w:p w14:paraId="4E27408E" w14:textId="54995064" w:rsidR="00607E67" w:rsidRDefault="00607E67" w:rsidP="002F5186">
      <w:r>
        <w:t>Students then learn that in Excel, dates are</w:t>
      </w:r>
      <w:r w:rsidRPr="00002879">
        <w:t xml:space="preserve"> numbers. When you see a date in a worksheet, it’s actually a numeric value formatted to look like a date. </w:t>
      </w:r>
      <w:r>
        <w:t>The same principle applies</w:t>
      </w:r>
      <w:r w:rsidRPr="00002879">
        <w:t xml:space="preserve"> to time. Two functions </w:t>
      </w:r>
      <w:r>
        <w:t>display</w:t>
      </w:r>
      <w:r w:rsidRPr="00002879">
        <w:t xml:space="preserve"> the current date and</w:t>
      </w:r>
      <w:r>
        <w:t>/or</w:t>
      </w:r>
      <w:r w:rsidRPr="00002879">
        <w:t xml:space="preserve"> time in a worksheet</w:t>
      </w:r>
      <w:r>
        <w:t xml:space="preserve">: </w:t>
      </w:r>
      <w:r w:rsidRPr="00002879">
        <w:t xml:space="preserve">NOW and TODAY. </w:t>
      </w:r>
      <w:r w:rsidRPr="00AF1AB4">
        <w:t>NOW returns the current date and time, whereas TODAY returns the curr</w:t>
      </w:r>
      <w:r w:rsidRPr="00002879">
        <w:t xml:space="preserve">ent date but not the time. Neither of these functions </w:t>
      </w:r>
      <w:r>
        <w:t>uses</w:t>
      </w:r>
      <w:r w:rsidRPr="00002879">
        <w:t xml:space="preserve"> argument</w:t>
      </w:r>
      <w:r>
        <w:t>s</w:t>
      </w:r>
      <w:r w:rsidRPr="00002879">
        <w:t xml:space="preserve">, so you </w:t>
      </w:r>
      <w:r>
        <w:t xml:space="preserve">insert </w:t>
      </w:r>
      <w:r w:rsidRPr="00002879">
        <w:t xml:space="preserve">blank parentheses after them. </w:t>
      </w:r>
      <w:r>
        <w:t>With NOW and TODAY, you can create</w:t>
      </w:r>
      <w:r w:rsidRPr="00002879">
        <w:t xml:space="preserve"> automatically updated dates </w:t>
      </w:r>
      <w:r>
        <w:t xml:space="preserve">and times in </w:t>
      </w:r>
      <w:r w:rsidRPr="00002879">
        <w:t>worksheets that yo</w:t>
      </w:r>
      <w:r>
        <w:t>u frequently revisit and update.</w:t>
      </w:r>
    </w:p>
    <w:p w14:paraId="29DC9885" w14:textId="77777777" w:rsidR="00607E67" w:rsidRDefault="00607E67" w:rsidP="002F5186"/>
    <w:p w14:paraId="4C74EC2C" w14:textId="0BE650AE" w:rsidR="00607E67" w:rsidRDefault="00607E67" w:rsidP="002F5186">
      <w:r>
        <w:t>Next, students learn that f</w:t>
      </w:r>
      <w:r w:rsidRPr="006D2943">
        <w:t xml:space="preserve">unctions provide an easy way to </w:t>
      </w:r>
      <w:r>
        <w:t xml:space="preserve">perform mathematical work on </w:t>
      </w:r>
      <w:r w:rsidRPr="006D2943">
        <w:t>a range of cells</w:t>
      </w:r>
      <w:r>
        <w:t>,</w:t>
      </w:r>
      <w:r w:rsidRPr="006D2943">
        <w:t xml:space="preserve"> quickly and conveniently. </w:t>
      </w:r>
      <w:r>
        <w:t>They learn</w:t>
      </w:r>
      <w:r w:rsidRPr="006D2943">
        <w:t xml:space="preserve"> how to use some of the basic </w:t>
      </w:r>
      <w:r w:rsidRPr="006D2943">
        <w:lastRenderedPageBreak/>
        <w:t>functions in Excel: SUM, COUNT, COUNTA, AVERAGE, MIN, and MAX.</w:t>
      </w:r>
      <w:r>
        <w:t xml:space="preserve"> </w:t>
      </w:r>
      <w:r w:rsidRPr="003B751F">
        <w:t xml:space="preserve">Functions provide a wide variety of pre-determined calculations for you to choose from, allowing you to easily perform a complex calculation and use it in your worksheet. So far, </w:t>
      </w:r>
      <w:r>
        <w:t>students</w:t>
      </w:r>
      <w:r w:rsidRPr="003B751F">
        <w:t xml:space="preserve"> have worked with mathematical </w:t>
      </w:r>
      <w:r>
        <w:t xml:space="preserve">and statistical </w:t>
      </w:r>
      <w:r w:rsidRPr="003B751F">
        <w:t xml:space="preserve">functions. Financial functions, in contrast, are designed specifically for various finance tasks that </w:t>
      </w:r>
      <w:r>
        <w:t>you</w:t>
      </w:r>
      <w:r w:rsidRPr="003B751F">
        <w:t xml:space="preserve"> might want to work on.</w:t>
      </w:r>
    </w:p>
    <w:p w14:paraId="2537A6EF" w14:textId="77777777" w:rsidR="00607E67" w:rsidRDefault="00607E67" w:rsidP="002F5186"/>
    <w:p w14:paraId="630BF6F0" w14:textId="491E9FC6" w:rsidR="00607E67" w:rsidRDefault="00607E67" w:rsidP="002F5186">
      <w:r w:rsidRPr="009115A9">
        <w:t xml:space="preserve">Many Excel veterans use formulas to create subtotals. </w:t>
      </w:r>
      <w:r>
        <w:t>Subtotaling</w:t>
      </w:r>
      <w:r w:rsidRPr="009115A9">
        <w:t xml:space="preserve"> lets you </w:t>
      </w:r>
      <w:r>
        <w:t>more easily analyze large</w:t>
      </w:r>
      <w:r w:rsidRPr="009115A9">
        <w:t xml:space="preserve"> sets </w:t>
      </w:r>
      <w:r>
        <w:t>of data</w:t>
      </w:r>
      <w:r w:rsidRPr="009115A9">
        <w:t xml:space="preserve">. </w:t>
      </w:r>
      <w:r w:rsidRPr="00F117F4">
        <w:t xml:space="preserve">You can </w:t>
      </w:r>
      <w:r>
        <w:t>specify</w:t>
      </w:r>
      <w:r w:rsidRPr="00F117F4">
        <w:t xml:space="preserve"> ranges for subtotals </w:t>
      </w:r>
      <w:r>
        <w:t>even if the</w:t>
      </w:r>
      <w:r w:rsidRPr="00F117F4">
        <w:t xml:space="preserve"> ranges </w:t>
      </w:r>
      <w:r>
        <w:t>are not contiguous. Students learn how to use the SUBTOTAL</w:t>
      </w:r>
      <w:r w:rsidRPr="00F117F4">
        <w:t xml:space="preserve"> </w:t>
      </w:r>
      <w:r>
        <w:t>function applied to cell ranges and named ranges.</w:t>
      </w:r>
    </w:p>
    <w:p w14:paraId="0FF35E01" w14:textId="77777777" w:rsidR="00607E67" w:rsidRDefault="00607E67" w:rsidP="002F5186"/>
    <w:p w14:paraId="0669FF8B" w14:textId="40F3EBDE" w:rsidR="00607E67" w:rsidRDefault="00607E67" w:rsidP="002F5186">
      <w:r>
        <w:t>Students then learn that f</w:t>
      </w:r>
      <w:r w:rsidRPr="007A6DD4">
        <w:t xml:space="preserve">ormulas, because of the sometimes-complex mathematics behind them, </w:t>
      </w:r>
      <w:r>
        <w:t xml:space="preserve">are prone to errors when you enter them manually. </w:t>
      </w:r>
      <w:r w:rsidRPr="007A6DD4">
        <w:t xml:space="preserve">Fortunately, </w:t>
      </w:r>
      <w:r>
        <w:t xml:space="preserve">Excel provides </w:t>
      </w:r>
      <w:r w:rsidRPr="007A6DD4">
        <w:t xml:space="preserve">easy-to-use tools to find and correct problems. </w:t>
      </w:r>
      <w:r>
        <w:t xml:space="preserve">They learn how to </w:t>
      </w:r>
      <w:r w:rsidRPr="007A6DD4">
        <w:t xml:space="preserve">intentionally create an error, </w:t>
      </w:r>
      <w:r>
        <w:t xml:space="preserve">and </w:t>
      </w:r>
      <w:r w:rsidRPr="007A6DD4">
        <w:t xml:space="preserve">then </w:t>
      </w:r>
      <w:r>
        <w:t xml:space="preserve">learn how to </w:t>
      </w:r>
      <w:r w:rsidRPr="007A6DD4">
        <w:t>correct that error.</w:t>
      </w:r>
    </w:p>
    <w:p w14:paraId="7C3F801E" w14:textId="77777777" w:rsidR="00607E67" w:rsidRDefault="00607E67" w:rsidP="002F5186"/>
    <w:p w14:paraId="2B22F1FD" w14:textId="640C7670" w:rsidR="00607E67" w:rsidRDefault="00607E67" w:rsidP="002F5186">
      <w:r>
        <w:t>Lastly, students learn that w</w:t>
      </w:r>
      <w:r w:rsidRPr="00B02CB5">
        <w:t xml:space="preserve">hen you audit the formulas in a worksheet, you </w:t>
      </w:r>
      <w:r>
        <w:t>might</w:t>
      </w:r>
      <w:r w:rsidRPr="00B02CB5">
        <w:t xml:space="preserve"> find it useful to print the worksheet with the formulas displayed. </w:t>
      </w:r>
      <w:r>
        <w:t>They learn how to</w:t>
      </w:r>
      <w:r w:rsidRPr="00B02CB5">
        <w:t xml:space="preserve"> display formulas for printing.</w:t>
      </w:r>
    </w:p>
    <w:p w14:paraId="01B26C12" w14:textId="77777777" w:rsidR="000561BD" w:rsidRDefault="000561BD" w:rsidP="00644928">
      <w:pPr>
        <w:pStyle w:val="EOLHead1"/>
      </w:pPr>
      <w:r>
        <w:t>Key Terms</w:t>
      </w:r>
    </w:p>
    <w:p w14:paraId="6AF907BB" w14:textId="6FFBC151" w:rsidR="00912741" w:rsidRPr="00522A9E" w:rsidRDefault="00912741" w:rsidP="00522A9E">
      <w:pPr>
        <w:pStyle w:val="KeyTerms"/>
        <w:ind w:left="2592" w:hanging="259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2A9E">
        <w:rPr>
          <w:rFonts w:ascii="Times New Roman" w:hAnsi="Times New Roman" w:cs="Times New Roman"/>
          <w:b/>
          <w:sz w:val="24"/>
          <w:szCs w:val="24"/>
        </w:rPr>
        <w:t>argument</w:t>
      </w:r>
      <w:proofErr w:type="gramEnd"/>
      <w:r w:rsidR="00522A9E" w:rsidRPr="00522A9E">
        <w:rPr>
          <w:rFonts w:ascii="Times New Roman" w:hAnsi="Times New Roman" w:cs="Times New Roman"/>
          <w:b/>
          <w:sz w:val="24"/>
          <w:szCs w:val="24"/>
        </w:rPr>
        <w:tab/>
      </w:r>
      <w:r w:rsidR="00522A9E" w:rsidRPr="00522A9E">
        <w:rPr>
          <w:rFonts w:ascii="Times New Roman" w:hAnsi="Times New Roman" w:cs="Times New Roman"/>
          <w:sz w:val="24"/>
          <w:szCs w:val="24"/>
        </w:rPr>
        <w:t>The parameters of a function.</w:t>
      </w:r>
    </w:p>
    <w:p w14:paraId="6EAA7B67" w14:textId="51A4D2AA" w:rsidR="00912741" w:rsidRPr="00522A9E" w:rsidRDefault="00912741" w:rsidP="00522A9E">
      <w:pPr>
        <w:pStyle w:val="KeyTerms"/>
        <w:ind w:left="2592" w:hanging="2592"/>
        <w:rPr>
          <w:rFonts w:ascii="Times New Roman" w:hAnsi="Times New Roman" w:cs="Times New Roman"/>
          <w:b/>
          <w:sz w:val="24"/>
          <w:szCs w:val="24"/>
        </w:rPr>
      </w:pPr>
      <w:r w:rsidRPr="00522A9E">
        <w:rPr>
          <w:rFonts w:ascii="Times New Roman" w:hAnsi="Times New Roman" w:cs="Times New Roman"/>
          <w:b/>
          <w:sz w:val="24"/>
          <w:szCs w:val="24"/>
        </w:rPr>
        <w:t>AutoSum</w:t>
      </w:r>
      <w:r w:rsidR="00522A9E" w:rsidRPr="00522A9E">
        <w:rPr>
          <w:rFonts w:ascii="Times New Roman" w:hAnsi="Times New Roman" w:cs="Times New Roman"/>
          <w:b/>
          <w:sz w:val="24"/>
          <w:szCs w:val="24"/>
        </w:rPr>
        <w:tab/>
      </w:r>
      <w:r w:rsidR="00522A9E" w:rsidRPr="00522A9E">
        <w:rPr>
          <w:rFonts w:ascii="Times New Roman" w:hAnsi="Times New Roman" w:cs="Times New Roman"/>
          <w:sz w:val="24"/>
          <w:szCs w:val="24"/>
        </w:rPr>
        <w:t>A formula that calculates (by default) the total from the adjacent cell through the first nonnumeric cell using the SUM function.</w:t>
      </w:r>
    </w:p>
    <w:p w14:paraId="1D4D22F8" w14:textId="495CAB00" w:rsidR="00912741" w:rsidRPr="00522A9E" w:rsidRDefault="00912741" w:rsidP="00522A9E">
      <w:pPr>
        <w:pStyle w:val="KeyTerms"/>
        <w:ind w:left="2592" w:hanging="2592"/>
        <w:rPr>
          <w:rFonts w:ascii="Times New Roman" w:hAnsi="Times New Roman" w:cs="Times New Roman"/>
          <w:b/>
          <w:sz w:val="24"/>
          <w:szCs w:val="24"/>
        </w:rPr>
      </w:pPr>
      <w:r w:rsidRPr="00522A9E">
        <w:rPr>
          <w:rFonts w:ascii="Times New Roman" w:hAnsi="Times New Roman" w:cs="Times New Roman"/>
          <w:b/>
          <w:sz w:val="24"/>
          <w:szCs w:val="24"/>
        </w:rPr>
        <w:t>AVERAGE function</w:t>
      </w:r>
      <w:r w:rsidR="00522A9E" w:rsidRPr="00522A9E">
        <w:rPr>
          <w:rFonts w:ascii="Times New Roman" w:hAnsi="Times New Roman" w:cs="Times New Roman"/>
          <w:b/>
          <w:sz w:val="24"/>
          <w:szCs w:val="24"/>
        </w:rPr>
        <w:tab/>
      </w:r>
      <w:r w:rsidR="00522A9E" w:rsidRPr="00522A9E">
        <w:rPr>
          <w:rFonts w:ascii="Times New Roman" w:hAnsi="Times New Roman" w:cs="Times New Roman"/>
          <w:sz w:val="24"/>
          <w:szCs w:val="24"/>
        </w:rPr>
        <w:t>A function that calculates (by default) the total from the adjacent cell through the first nonnumeric cell using the SUM function in its formula.</w:t>
      </w:r>
    </w:p>
    <w:p w14:paraId="33434402" w14:textId="49972AE0" w:rsidR="00912741" w:rsidRPr="00522A9E" w:rsidRDefault="00912741" w:rsidP="00522A9E">
      <w:pPr>
        <w:pStyle w:val="KeyTerms"/>
        <w:ind w:left="2592" w:hanging="2592"/>
        <w:rPr>
          <w:rFonts w:ascii="Times New Roman" w:hAnsi="Times New Roman" w:cs="Times New Roman"/>
          <w:b/>
          <w:sz w:val="24"/>
          <w:szCs w:val="24"/>
        </w:rPr>
      </w:pPr>
      <w:r w:rsidRPr="00522A9E">
        <w:rPr>
          <w:rFonts w:ascii="Times New Roman" w:hAnsi="Times New Roman" w:cs="Times New Roman"/>
          <w:b/>
          <w:sz w:val="24"/>
          <w:szCs w:val="24"/>
        </w:rPr>
        <w:t>COUNT function</w:t>
      </w:r>
      <w:r w:rsidR="00522A9E" w:rsidRPr="00522A9E">
        <w:rPr>
          <w:rFonts w:ascii="Times New Roman" w:hAnsi="Times New Roman" w:cs="Times New Roman"/>
          <w:b/>
          <w:sz w:val="24"/>
          <w:szCs w:val="24"/>
        </w:rPr>
        <w:tab/>
      </w:r>
      <w:r w:rsidR="00522A9E" w:rsidRPr="00522A9E">
        <w:rPr>
          <w:rFonts w:ascii="Times New Roman" w:hAnsi="Times New Roman" w:cs="Times New Roman"/>
          <w:sz w:val="24"/>
          <w:szCs w:val="24"/>
        </w:rPr>
        <w:t>A function that determines how many cells in a range contain a number.</w:t>
      </w:r>
    </w:p>
    <w:p w14:paraId="3694D83E" w14:textId="03807962" w:rsidR="00912741" w:rsidRPr="00522A9E" w:rsidRDefault="00912741" w:rsidP="00522A9E">
      <w:pPr>
        <w:pStyle w:val="KeyTerms"/>
        <w:ind w:left="2592" w:hanging="2592"/>
        <w:rPr>
          <w:rFonts w:ascii="Times New Roman" w:hAnsi="Times New Roman" w:cs="Times New Roman"/>
          <w:b/>
          <w:sz w:val="24"/>
          <w:szCs w:val="24"/>
        </w:rPr>
      </w:pPr>
      <w:r w:rsidRPr="00522A9E">
        <w:rPr>
          <w:rFonts w:ascii="Times New Roman" w:hAnsi="Times New Roman" w:cs="Times New Roman"/>
          <w:b/>
          <w:sz w:val="24"/>
          <w:szCs w:val="24"/>
        </w:rPr>
        <w:t>COUNTA function</w:t>
      </w:r>
      <w:r w:rsidR="00522A9E" w:rsidRPr="00522A9E">
        <w:rPr>
          <w:rFonts w:ascii="Times New Roman" w:hAnsi="Times New Roman" w:cs="Times New Roman"/>
          <w:b/>
          <w:sz w:val="24"/>
          <w:szCs w:val="24"/>
        </w:rPr>
        <w:tab/>
      </w:r>
      <w:r w:rsidR="00522A9E" w:rsidRPr="00522A9E">
        <w:rPr>
          <w:rFonts w:ascii="Times New Roman" w:hAnsi="Times New Roman" w:cs="Times New Roman"/>
          <w:sz w:val="24"/>
          <w:szCs w:val="24"/>
        </w:rPr>
        <w:t>A function that returns the number of cells in the selected range that contain text or values, but not blank cells.</w:t>
      </w:r>
    </w:p>
    <w:p w14:paraId="0738A25C" w14:textId="3520764C" w:rsidR="00912741" w:rsidRPr="00522A9E" w:rsidRDefault="00912741" w:rsidP="00522A9E">
      <w:pPr>
        <w:pStyle w:val="KeyTerms"/>
        <w:ind w:left="2592" w:hanging="259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2A9E">
        <w:rPr>
          <w:rFonts w:ascii="Times New Roman" w:hAnsi="Times New Roman" w:cs="Times New Roman"/>
          <w:b/>
          <w:sz w:val="24"/>
          <w:szCs w:val="24"/>
        </w:rPr>
        <w:t>function</w:t>
      </w:r>
      <w:proofErr w:type="gramEnd"/>
      <w:r w:rsidR="00522A9E" w:rsidRPr="00522A9E">
        <w:rPr>
          <w:rFonts w:ascii="Times New Roman" w:hAnsi="Times New Roman" w:cs="Times New Roman"/>
          <w:b/>
          <w:sz w:val="24"/>
          <w:szCs w:val="24"/>
        </w:rPr>
        <w:tab/>
      </w:r>
      <w:r w:rsidR="00522A9E" w:rsidRPr="00522A9E">
        <w:rPr>
          <w:rFonts w:ascii="Times New Roman" w:hAnsi="Times New Roman" w:cs="Times New Roman"/>
          <w:sz w:val="24"/>
          <w:szCs w:val="24"/>
        </w:rPr>
        <w:t>A predefined formula that performs a calculation.</w:t>
      </w:r>
    </w:p>
    <w:p w14:paraId="688B65C7" w14:textId="77777777" w:rsidR="00522A9E" w:rsidRPr="00522A9E" w:rsidRDefault="00912741" w:rsidP="00522A9E">
      <w:pPr>
        <w:pStyle w:val="GX"/>
        <w:ind w:left="2592" w:hanging="2592"/>
      </w:pPr>
      <w:r w:rsidRPr="00522A9E">
        <w:rPr>
          <w:b/>
        </w:rPr>
        <w:t>MAX function</w:t>
      </w:r>
      <w:r w:rsidR="00522A9E" w:rsidRPr="00522A9E">
        <w:rPr>
          <w:b/>
        </w:rPr>
        <w:tab/>
      </w:r>
      <w:r w:rsidR="00522A9E" w:rsidRPr="00522A9E">
        <w:t>A function that returns the largest value in a set of values.</w:t>
      </w:r>
    </w:p>
    <w:p w14:paraId="46CC8152" w14:textId="77777777" w:rsidR="00522A9E" w:rsidRPr="00522A9E" w:rsidRDefault="00522A9E" w:rsidP="00522A9E">
      <w:pPr>
        <w:pStyle w:val="GX"/>
        <w:ind w:left="2592" w:hanging="2592"/>
      </w:pPr>
      <w:proofErr w:type="gramStart"/>
      <w:r w:rsidRPr="00522A9E">
        <w:rPr>
          <w:b/>
        </w:rPr>
        <w:t>merged</w:t>
      </w:r>
      <w:proofErr w:type="gramEnd"/>
      <w:r w:rsidRPr="00522A9E">
        <w:rPr>
          <w:b/>
        </w:rPr>
        <w:t xml:space="preserve"> cells</w:t>
      </w:r>
      <w:r w:rsidRPr="00522A9E">
        <w:tab/>
        <w:t xml:space="preserve">Two or more cells combined into a single cell. </w:t>
      </w:r>
    </w:p>
    <w:p w14:paraId="22B9631D" w14:textId="07D74554" w:rsidR="00912741" w:rsidRPr="00522A9E" w:rsidRDefault="00912741" w:rsidP="00522A9E">
      <w:pPr>
        <w:pStyle w:val="KeyTerms"/>
        <w:ind w:left="2592" w:hanging="2592"/>
        <w:rPr>
          <w:rFonts w:ascii="Times New Roman" w:hAnsi="Times New Roman" w:cs="Times New Roman"/>
          <w:b/>
          <w:sz w:val="24"/>
          <w:szCs w:val="24"/>
        </w:rPr>
      </w:pPr>
    </w:p>
    <w:p w14:paraId="3D1C1226" w14:textId="74EEEF33" w:rsidR="00912741" w:rsidRPr="00522A9E" w:rsidRDefault="00912741" w:rsidP="00522A9E">
      <w:pPr>
        <w:pStyle w:val="KeyTerms"/>
        <w:ind w:left="2592" w:hanging="2592"/>
        <w:rPr>
          <w:rFonts w:ascii="Times New Roman" w:hAnsi="Times New Roman" w:cs="Times New Roman"/>
          <w:b/>
          <w:sz w:val="24"/>
          <w:szCs w:val="24"/>
        </w:rPr>
      </w:pPr>
      <w:r w:rsidRPr="00522A9E">
        <w:rPr>
          <w:rFonts w:ascii="Times New Roman" w:hAnsi="Times New Roman" w:cs="Times New Roman"/>
          <w:b/>
          <w:sz w:val="24"/>
          <w:szCs w:val="24"/>
        </w:rPr>
        <w:t>MIN function</w:t>
      </w:r>
      <w:r w:rsidR="00522A9E" w:rsidRPr="00522A9E">
        <w:rPr>
          <w:rFonts w:ascii="Times New Roman" w:hAnsi="Times New Roman" w:cs="Times New Roman"/>
          <w:b/>
          <w:sz w:val="24"/>
          <w:szCs w:val="24"/>
        </w:rPr>
        <w:tab/>
      </w:r>
      <w:r w:rsidR="00522A9E" w:rsidRPr="00522A9E">
        <w:rPr>
          <w:rFonts w:ascii="Times New Roman" w:hAnsi="Times New Roman" w:cs="Times New Roman"/>
          <w:sz w:val="24"/>
          <w:szCs w:val="24"/>
        </w:rPr>
        <w:t>A function that determines the minimum value in a range of cells.</w:t>
      </w:r>
    </w:p>
    <w:p w14:paraId="78F101A2" w14:textId="07BBF762" w:rsidR="00912741" w:rsidRPr="00522A9E" w:rsidRDefault="00912741" w:rsidP="00522A9E">
      <w:pPr>
        <w:pStyle w:val="KeyTerms"/>
        <w:ind w:left="2592" w:hanging="2592"/>
        <w:rPr>
          <w:rFonts w:ascii="Times New Roman" w:hAnsi="Times New Roman" w:cs="Times New Roman"/>
          <w:b/>
          <w:sz w:val="24"/>
          <w:szCs w:val="24"/>
        </w:rPr>
      </w:pPr>
      <w:r w:rsidRPr="00522A9E">
        <w:rPr>
          <w:rFonts w:ascii="Times New Roman" w:hAnsi="Times New Roman" w:cs="Times New Roman"/>
          <w:b/>
          <w:sz w:val="24"/>
          <w:szCs w:val="24"/>
        </w:rPr>
        <w:t>NOW function</w:t>
      </w:r>
      <w:r w:rsidR="00522A9E" w:rsidRPr="00522A9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22A9E" w:rsidRPr="00522A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2A9E" w:rsidRPr="00522A9E">
        <w:rPr>
          <w:rFonts w:ascii="Times New Roman" w:hAnsi="Times New Roman" w:cs="Times New Roman"/>
          <w:sz w:val="24"/>
          <w:szCs w:val="24"/>
        </w:rPr>
        <w:t xml:space="preserve"> function that returns today’s date and the current time, in the default format of mm/</w:t>
      </w:r>
      <w:proofErr w:type="spellStart"/>
      <w:r w:rsidR="00522A9E" w:rsidRPr="00522A9E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522A9E" w:rsidRPr="00522A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22A9E" w:rsidRPr="00522A9E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="00522A9E" w:rsidRPr="00522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A9E" w:rsidRPr="00522A9E">
        <w:rPr>
          <w:rFonts w:ascii="Times New Roman" w:hAnsi="Times New Roman" w:cs="Times New Roman"/>
          <w:sz w:val="24"/>
          <w:szCs w:val="24"/>
        </w:rPr>
        <w:t>hh:mm</w:t>
      </w:r>
      <w:proofErr w:type="spellEnd"/>
      <w:r w:rsidR="00522A9E" w:rsidRPr="00522A9E">
        <w:rPr>
          <w:rFonts w:ascii="Times New Roman" w:hAnsi="Times New Roman" w:cs="Times New Roman"/>
          <w:sz w:val="24"/>
          <w:szCs w:val="24"/>
        </w:rPr>
        <w:t>.</w:t>
      </w:r>
    </w:p>
    <w:p w14:paraId="50D8AF24" w14:textId="38C00B14" w:rsidR="00912741" w:rsidRPr="00522A9E" w:rsidRDefault="00912741" w:rsidP="00522A9E">
      <w:pPr>
        <w:pStyle w:val="KeyTerms"/>
        <w:ind w:left="2592" w:hanging="2592"/>
        <w:rPr>
          <w:rFonts w:ascii="Times New Roman" w:hAnsi="Times New Roman" w:cs="Times New Roman"/>
          <w:b/>
          <w:sz w:val="24"/>
          <w:szCs w:val="24"/>
        </w:rPr>
      </w:pPr>
      <w:r w:rsidRPr="00522A9E">
        <w:rPr>
          <w:rFonts w:ascii="Times New Roman" w:hAnsi="Times New Roman" w:cs="Times New Roman"/>
          <w:b/>
          <w:sz w:val="24"/>
          <w:szCs w:val="24"/>
        </w:rPr>
        <w:lastRenderedPageBreak/>
        <w:t>PMT function</w:t>
      </w:r>
      <w:r w:rsidR="00522A9E" w:rsidRPr="00522A9E">
        <w:rPr>
          <w:rFonts w:ascii="Times New Roman" w:hAnsi="Times New Roman" w:cs="Times New Roman"/>
          <w:b/>
          <w:sz w:val="24"/>
          <w:szCs w:val="24"/>
        </w:rPr>
        <w:tab/>
      </w:r>
      <w:r w:rsidR="00522A9E" w:rsidRPr="00522A9E">
        <w:rPr>
          <w:rFonts w:ascii="Times New Roman" w:hAnsi="Times New Roman" w:cs="Times New Roman"/>
          <w:sz w:val="24"/>
          <w:szCs w:val="24"/>
        </w:rPr>
        <w:t>A function that requires a series of inputs regarding interest rate, loan amount (principal), and loan duration, and then calculates the resulting loan payment.</w:t>
      </w:r>
    </w:p>
    <w:p w14:paraId="23C3EBB2" w14:textId="77757CBC" w:rsidR="00912741" w:rsidRPr="00522A9E" w:rsidRDefault="00912741" w:rsidP="00522A9E">
      <w:pPr>
        <w:pStyle w:val="KeyTerms"/>
        <w:ind w:left="2592" w:hanging="2592"/>
        <w:rPr>
          <w:rFonts w:ascii="Times New Roman" w:hAnsi="Times New Roman" w:cs="Times New Roman"/>
          <w:b/>
          <w:sz w:val="24"/>
          <w:szCs w:val="24"/>
        </w:rPr>
      </w:pPr>
      <w:r w:rsidRPr="00522A9E">
        <w:rPr>
          <w:rFonts w:ascii="Times New Roman" w:hAnsi="Times New Roman" w:cs="Times New Roman"/>
          <w:b/>
          <w:sz w:val="24"/>
          <w:szCs w:val="24"/>
        </w:rPr>
        <w:t>SUBTOTAL function</w:t>
      </w:r>
      <w:r w:rsidR="00522A9E" w:rsidRPr="00522A9E">
        <w:rPr>
          <w:rFonts w:ascii="Times New Roman" w:hAnsi="Times New Roman" w:cs="Times New Roman"/>
          <w:b/>
          <w:sz w:val="24"/>
          <w:szCs w:val="24"/>
        </w:rPr>
        <w:tab/>
      </w:r>
      <w:r w:rsidR="00522A9E" w:rsidRPr="00522A9E">
        <w:rPr>
          <w:rFonts w:ascii="Times New Roman" w:hAnsi="Times New Roman" w:cs="Times New Roman"/>
          <w:sz w:val="24"/>
          <w:szCs w:val="24"/>
        </w:rPr>
        <w:t>A function that returns a subtotal for a list.</w:t>
      </w:r>
    </w:p>
    <w:p w14:paraId="2E35C98E" w14:textId="5D4A1310" w:rsidR="00912741" w:rsidRPr="00522A9E" w:rsidRDefault="00912741" w:rsidP="00522A9E">
      <w:pPr>
        <w:pStyle w:val="KeyTerms"/>
        <w:ind w:left="2592" w:hanging="2592"/>
        <w:rPr>
          <w:rFonts w:ascii="Times New Roman" w:hAnsi="Times New Roman" w:cs="Times New Roman"/>
          <w:b/>
          <w:sz w:val="24"/>
          <w:szCs w:val="24"/>
        </w:rPr>
      </w:pPr>
      <w:r w:rsidRPr="00522A9E">
        <w:rPr>
          <w:rFonts w:ascii="Times New Roman" w:hAnsi="Times New Roman" w:cs="Times New Roman"/>
          <w:b/>
          <w:sz w:val="24"/>
          <w:szCs w:val="24"/>
        </w:rPr>
        <w:t>SUM function</w:t>
      </w:r>
      <w:r w:rsidR="00522A9E" w:rsidRPr="00522A9E">
        <w:rPr>
          <w:rFonts w:ascii="Times New Roman" w:hAnsi="Times New Roman" w:cs="Times New Roman"/>
          <w:b/>
          <w:sz w:val="24"/>
          <w:szCs w:val="24"/>
        </w:rPr>
        <w:tab/>
      </w:r>
      <w:r w:rsidR="00522A9E" w:rsidRPr="00522A9E">
        <w:rPr>
          <w:rFonts w:ascii="Times New Roman" w:hAnsi="Times New Roman" w:cs="Times New Roman"/>
          <w:sz w:val="24"/>
          <w:szCs w:val="24"/>
        </w:rPr>
        <w:t>A function that totals all of the cells in a range.</w:t>
      </w:r>
    </w:p>
    <w:p w14:paraId="608227C6" w14:textId="66C33BAE" w:rsidR="00912741" w:rsidRPr="00522A9E" w:rsidRDefault="00912741" w:rsidP="00522A9E">
      <w:pPr>
        <w:pStyle w:val="KeyTerms"/>
        <w:ind w:left="2592" w:hanging="2592"/>
        <w:rPr>
          <w:rFonts w:ascii="Times New Roman" w:hAnsi="Times New Roman" w:cs="Times New Roman"/>
          <w:b/>
          <w:sz w:val="24"/>
          <w:szCs w:val="24"/>
        </w:rPr>
      </w:pPr>
      <w:r w:rsidRPr="00522A9E">
        <w:rPr>
          <w:rFonts w:ascii="Times New Roman" w:hAnsi="Times New Roman" w:cs="Times New Roman"/>
          <w:b/>
          <w:sz w:val="24"/>
          <w:szCs w:val="24"/>
        </w:rPr>
        <w:t>TODAY function</w:t>
      </w:r>
      <w:r w:rsidR="00522A9E" w:rsidRPr="00522A9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22A9E" w:rsidRPr="00522A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2A9E" w:rsidRPr="00522A9E">
        <w:rPr>
          <w:rFonts w:ascii="Times New Roman" w:hAnsi="Times New Roman" w:cs="Times New Roman"/>
          <w:sz w:val="24"/>
          <w:szCs w:val="24"/>
        </w:rPr>
        <w:t xml:space="preserve"> function that returns the current date in a worksheet.</w:t>
      </w:r>
    </w:p>
    <w:p w14:paraId="471E6045" w14:textId="460D25CA" w:rsidR="00274353" w:rsidRDefault="00912741" w:rsidP="00A9451F">
      <w:pPr>
        <w:pStyle w:val="KeyTerms"/>
        <w:ind w:left="2592" w:hanging="259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2A9E">
        <w:rPr>
          <w:rFonts w:ascii="Times New Roman" w:hAnsi="Times New Roman" w:cs="Times New Roman"/>
          <w:b/>
          <w:sz w:val="24"/>
          <w:szCs w:val="24"/>
        </w:rPr>
        <w:t>trace</w:t>
      </w:r>
      <w:proofErr w:type="gramEnd"/>
      <w:r w:rsidRPr="00522A9E">
        <w:rPr>
          <w:rFonts w:ascii="Times New Roman" w:hAnsi="Times New Roman" w:cs="Times New Roman"/>
          <w:b/>
          <w:sz w:val="24"/>
          <w:szCs w:val="24"/>
        </w:rPr>
        <w:t xml:space="preserve"> arrow</w:t>
      </w:r>
      <w:r w:rsidR="00522A9E" w:rsidRPr="00522A9E">
        <w:rPr>
          <w:rFonts w:ascii="Times New Roman" w:hAnsi="Times New Roman" w:cs="Times New Roman"/>
          <w:b/>
          <w:sz w:val="24"/>
          <w:szCs w:val="24"/>
        </w:rPr>
        <w:tab/>
      </w:r>
      <w:r w:rsidR="00522A9E" w:rsidRPr="00522A9E">
        <w:rPr>
          <w:rFonts w:ascii="Times New Roman" w:hAnsi="Times New Roman" w:cs="Times New Roman"/>
          <w:sz w:val="24"/>
          <w:szCs w:val="24"/>
        </w:rPr>
        <w:t>An arrow that shows the relationship between formulas and the cells they refer to in order to resolve a formula error.</w:t>
      </w:r>
    </w:p>
    <w:p w14:paraId="01B26C50" w14:textId="12EB201A" w:rsidR="0064284A" w:rsidRDefault="00F91978" w:rsidP="00495FE7">
      <w:pPr>
        <w:pStyle w:val="EOLHead1"/>
      </w:pPr>
      <w:r w:rsidRPr="00537C0F">
        <w:t>Solutions for Step-by-Step Exercises</w:t>
      </w:r>
    </w:p>
    <w:p w14:paraId="0C508650" w14:textId="55731AAA" w:rsidR="00A02728" w:rsidRPr="004F7279" w:rsidRDefault="00A02728" w:rsidP="00A02728">
      <w:r w:rsidRPr="004F7279">
        <w:t xml:space="preserve">The </w:t>
      </w:r>
      <w:r w:rsidR="00537C0F">
        <w:rPr>
          <w:b/>
          <w:bCs/>
          <w:i/>
          <w:iCs/>
        </w:rPr>
        <w:t>Practice Solution</w:t>
      </w:r>
      <w:r w:rsidRPr="004F7279">
        <w:t xml:space="preserve"> </w:t>
      </w:r>
      <w:proofErr w:type="spellStart"/>
      <w:r w:rsidRPr="004F7279">
        <w:t>solution</w:t>
      </w:r>
      <w:proofErr w:type="spellEnd"/>
      <w:r w:rsidRPr="004F7279">
        <w:t xml:space="preserve"> file is located in </w:t>
      </w:r>
      <w:r w:rsidRPr="004F7279">
        <w:rPr>
          <w:b/>
          <w:bCs/>
        </w:rPr>
        <w:t>Solutions/</w:t>
      </w:r>
      <w:r w:rsidR="00C248F8">
        <w:rPr>
          <w:b/>
          <w:bCs/>
        </w:rPr>
        <w:t>Lesson</w:t>
      </w:r>
      <w:r w:rsidR="00274353">
        <w:rPr>
          <w:b/>
          <w:bCs/>
        </w:rPr>
        <w:t>05</w:t>
      </w:r>
      <w:r w:rsidRPr="004F7279">
        <w:t xml:space="preserve"> folder and is referenced in the </w:t>
      </w:r>
      <w:r w:rsidR="00F95C64">
        <w:t>following step-by-step exercise</w:t>
      </w:r>
      <w:r w:rsidR="005F5660">
        <w:t>s</w:t>
      </w:r>
      <w:r w:rsidRPr="004F7279">
        <w:t>:</w:t>
      </w:r>
    </w:p>
    <w:p w14:paraId="33938AB7" w14:textId="6BB9E42A" w:rsidR="005F5660" w:rsidRDefault="00EC037D" w:rsidP="00A02728">
      <w:pPr>
        <w:pStyle w:val="Heading3"/>
        <w:numPr>
          <w:ilvl w:val="0"/>
          <w:numId w:val="7"/>
        </w:numPr>
        <w:spacing w:before="0" w:after="0"/>
      </w:pPr>
      <w:r>
        <w:t>Explore Functions</w:t>
      </w:r>
    </w:p>
    <w:p w14:paraId="3B40B129" w14:textId="3BD95793" w:rsidR="004E7124" w:rsidRDefault="004E7124" w:rsidP="00A02728">
      <w:pPr>
        <w:pStyle w:val="Heading3"/>
        <w:numPr>
          <w:ilvl w:val="0"/>
          <w:numId w:val="7"/>
        </w:numPr>
        <w:spacing w:before="0" w:after="0"/>
      </w:pPr>
      <w:r>
        <w:t>Explore Dates</w:t>
      </w:r>
    </w:p>
    <w:p w14:paraId="1C01688A" w14:textId="09A41650" w:rsidR="004E7124" w:rsidRDefault="004E7124" w:rsidP="00A02728">
      <w:pPr>
        <w:pStyle w:val="Heading3"/>
        <w:numPr>
          <w:ilvl w:val="0"/>
          <w:numId w:val="7"/>
        </w:numPr>
        <w:spacing w:before="0" w:after="0"/>
      </w:pPr>
      <w:r>
        <w:t>Use the TODAY Function</w:t>
      </w:r>
    </w:p>
    <w:p w14:paraId="7D142A34" w14:textId="76F8B3A1" w:rsidR="004E7124" w:rsidRDefault="004E7124" w:rsidP="00A02728">
      <w:pPr>
        <w:pStyle w:val="Heading3"/>
        <w:numPr>
          <w:ilvl w:val="0"/>
          <w:numId w:val="7"/>
        </w:numPr>
        <w:spacing w:before="0" w:after="0"/>
      </w:pPr>
      <w:r>
        <w:t>Use the NOW Function</w:t>
      </w:r>
    </w:p>
    <w:p w14:paraId="7ECA6115" w14:textId="77777777" w:rsidR="00A02728" w:rsidRDefault="00A02728" w:rsidP="00A02728"/>
    <w:p w14:paraId="638522B9" w14:textId="751A5C3B" w:rsidR="005F5660" w:rsidRPr="004F7279" w:rsidRDefault="005F5660" w:rsidP="005F5660">
      <w:r w:rsidRPr="004F7279">
        <w:t xml:space="preserve">The </w:t>
      </w:r>
      <w:r w:rsidR="004E7124">
        <w:rPr>
          <w:b/>
          <w:bCs/>
          <w:i/>
          <w:iCs/>
        </w:rPr>
        <w:t>Budget Math</w:t>
      </w:r>
      <w:r>
        <w:rPr>
          <w:b/>
          <w:bCs/>
          <w:i/>
          <w:iCs/>
        </w:rPr>
        <w:t xml:space="preserve"> Solution </w:t>
      </w:r>
      <w:proofErr w:type="spellStart"/>
      <w:r w:rsidRPr="004F7279">
        <w:t>solution</w:t>
      </w:r>
      <w:proofErr w:type="spellEnd"/>
      <w:r w:rsidRPr="004F7279">
        <w:t xml:space="preserve"> file is located in </w:t>
      </w:r>
      <w:r w:rsidRPr="004F7279">
        <w:rPr>
          <w:b/>
          <w:bCs/>
        </w:rPr>
        <w:t>Solutions/</w:t>
      </w:r>
      <w:r w:rsidR="00C248F8">
        <w:rPr>
          <w:b/>
          <w:bCs/>
        </w:rPr>
        <w:t>Lesson</w:t>
      </w:r>
      <w:r w:rsidR="00274353">
        <w:rPr>
          <w:b/>
          <w:bCs/>
        </w:rPr>
        <w:t>05</w:t>
      </w:r>
      <w:r w:rsidRPr="004F7279">
        <w:t xml:space="preserve"> folder and is referenced in the following step-by-step exercises:</w:t>
      </w:r>
    </w:p>
    <w:p w14:paraId="05920002" w14:textId="3C62ECF7" w:rsidR="005F5660" w:rsidRDefault="004E7124" w:rsidP="005F5660">
      <w:pPr>
        <w:pStyle w:val="Heading3"/>
        <w:numPr>
          <w:ilvl w:val="0"/>
          <w:numId w:val="7"/>
        </w:numPr>
        <w:spacing w:before="0" w:after="0"/>
      </w:pPr>
      <w:r>
        <w:t>Use the SUM Function</w:t>
      </w:r>
    </w:p>
    <w:p w14:paraId="65FDDDD2" w14:textId="5733A278" w:rsidR="001C189D" w:rsidRDefault="001C189D" w:rsidP="005F5660">
      <w:pPr>
        <w:pStyle w:val="Heading3"/>
        <w:numPr>
          <w:ilvl w:val="0"/>
          <w:numId w:val="7"/>
        </w:numPr>
        <w:spacing w:before="0" w:after="0"/>
      </w:pPr>
      <w:r>
        <w:t>Use the COUNT Function</w:t>
      </w:r>
    </w:p>
    <w:p w14:paraId="72ECC5FC" w14:textId="00744013" w:rsidR="001C189D" w:rsidRDefault="001C189D" w:rsidP="005F5660">
      <w:pPr>
        <w:pStyle w:val="Heading3"/>
        <w:numPr>
          <w:ilvl w:val="0"/>
          <w:numId w:val="7"/>
        </w:numPr>
        <w:spacing w:before="0" w:after="0"/>
      </w:pPr>
      <w:r>
        <w:t>Use the COUNTA Function</w:t>
      </w:r>
    </w:p>
    <w:p w14:paraId="06CABF32" w14:textId="2B158DAD" w:rsidR="001C189D" w:rsidRDefault="001C189D" w:rsidP="005F5660">
      <w:pPr>
        <w:pStyle w:val="Heading3"/>
        <w:numPr>
          <w:ilvl w:val="0"/>
          <w:numId w:val="7"/>
        </w:numPr>
        <w:spacing w:before="0" w:after="0"/>
      </w:pPr>
      <w:r>
        <w:t>Use the AVERAGE Function</w:t>
      </w:r>
    </w:p>
    <w:p w14:paraId="28650A9F" w14:textId="47554423" w:rsidR="00641415" w:rsidRDefault="00641415" w:rsidP="005F5660">
      <w:pPr>
        <w:pStyle w:val="Heading3"/>
        <w:numPr>
          <w:ilvl w:val="0"/>
          <w:numId w:val="7"/>
        </w:numPr>
        <w:spacing w:before="0" w:after="0"/>
      </w:pPr>
      <w:r>
        <w:t>Use the MIN Function</w:t>
      </w:r>
    </w:p>
    <w:p w14:paraId="2D23CC68" w14:textId="51657584" w:rsidR="00641415" w:rsidRDefault="00641415" w:rsidP="005F5660">
      <w:pPr>
        <w:pStyle w:val="Heading3"/>
        <w:numPr>
          <w:ilvl w:val="0"/>
          <w:numId w:val="7"/>
        </w:numPr>
        <w:spacing w:before="0" w:after="0"/>
      </w:pPr>
      <w:r>
        <w:t>Use the MAX Function</w:t>
      </w:r>
    </w:p>
    <w:p w14:paraId="7D6C4D53" w14:textId="77777777" w:rsidR="00A02728" w:rsidRDefault="00A02728" w:rsidP="00A02728"/>
    <w:p w14:paraId="3EDF5952" w14:textId="08E06D49" w:rsidR="00A02728" w:rsidRPr="004F7279" w:rsidRDefault="00A02728" w:rsidP="00A02728">
      <w:r w:rsidRPr="004F7279">
        <w:t xml:space="preserve">The </w:t>
      </w:r>
      <w:r w:rsidR="0058776F">
        <w:rPr>
          <w:b/>
          <w:bCs/>
          <w:i/>
          <w:iCs/>
        </w:rPr>
        <w:t>Budget PMT Solution</w:t>
      </w:r>
      <w:r>
        <w:rPr>
          <w:b/>
          <w:bCs/>
          <w:i/>
          <w:iCs/>
        </w:rPr>
        <w:t xml:space="preserve"> </w:t>
      </w:r>
      <w:proofErr w:type="spellStart"/>
      <w:r w:rsidRPr="004F7279">
        <w:t>solution</w:t>
      </w:r>
      <w:proofErr w:type="spellEnd"/>
      <w:r w:rsidRPr="004F7279">
        <w:t xml:space="preserve"> file is located in </w:t>
      </w:r>
      <w:r w:rsidRPr="004F7279">
        <w:rPr>
          <w:b/>
          <w:bCs/>
        </w:rPr>
        <w:t>Solutions/</w:t>
      </w:r>
      <w:r w:rsidR="00C248F8">
        <w:rPr>
          <w:b/>
          <w:bCs/>
        </w:rPr>
        <w:t>Lesson</w:t>
      </w:r>
      <w:r w:rsidR="00274353">
        <w:rPr>
          <w:b/>
          <w:bCs/>
        </w:rPr>
        <w:t>05</w:t>
      </w:r>
      <w:r w:rsidRPr="004F7279">
        <w:t xml:space="preserve"> folder and is referenced in the following step-by-step exercises:</w:t>
      </w:r>
    </w:p>
    <w:p w14:paraId="784CC845" w14:textId="06B29946" w:rsidR="00B96E11" w:rsidRDefault="0058776F" w:rsidP="00A02728">
      <w:pPr>
        <w:pStyle w:val="Heading3"/>
        <w:numPr>
          <w:ilvl w:val="0"/>
          <w:numId w:val="7"/>
        </w:numPr>
        <w:spacing w:before="0" w:after="0"/>
      </w:pPr>
      <w:r>
        <w:t>Use PMT</w:t>
      </w:r>
    </w:p>
    <w:p w14:paraId="5711CF97" w14:textId="77777777" w:rsidR="00A02728" w:rsidRDefault="00A02728" w:rsidP="00A02728"/>
    <w:p w14:paraId="6155C0E0" w14:textId="276CACA5" w:rsidR="00A02728" w:rsidRPr="004F7279" w:rsidRDefault="00A02728" w:rsidP="00A02728">
      <w:r w:rsidRPr="004F7279">
        <w:t xml:space="preserve">The </w:t>
      </w:r>
      <w:r w:rsidR="00B96E11">
        <w:rPr>
          <w:b/>
          <w:bCs/>
          <w:i/>
          <w:iCs/>
        </w:rPr>
        <w:t xml:space="preserve">Budget </w:t>
      </w:r>
      <w:r w:rsidR="0058776F">
        <w:rPr>
          <w:b/>
          <w:bCs/>
          <w:i/>
          <w:iCs/>
        </w:rPr>
        <w:t>Subtotals</w:t>
      </w:r>
      <w:r w:rsidR="00700C58">
        <w:rPr>
          <w:b/>
          <w:bCs/>
          <w:i/>
          <w:iCs/>
        </w:rPr>
        <w:t xml:space="preserve"> Solution</w:t>
      </w:r>
      <w:r w:rsidR="00B96E11">
        <w:rPr>
          <w:b/>
          <w:bCs/>
          <w:i/>
          <w:iCs/>
        </w:rPr>
        <w:t xml:space="preserve"> </w:t>
      </w:r>
      <w:proofErr w:type="spellStart"/>
      <w:r w:rsidRPr="004F7279">
        <w:t>solution</w:t>
      </w:r>
      <w:proofErr w:type="spellEnd"/>
      <w:r w:rsidRPr="004F7279">
        <w:t xml:space="preserve"> file is located in </w:t>
      </w:r>
      <w:r w:rsidRPr="004F7279">
        <w:rPr>
          <w:b/>
          <w:bCs/>
        </w:rPr>
        <w:t>Solutions/</w:t>
      </w:r>
      <w:r w:rsidR="00C248F8">
        <w:rPr>
          <w:b/>
          <w:bCs/>
        </w:rPr>
        <w:t>Lesson</w:t>
      </w:r>
      <w:r w:rsidR="00274353">
        <w:rPr>
          <w:b/>
          <w:bCs/>
        </w:rPr>
        <w:t>05</w:t>
      </w:r>
      <w:r w:rsidRPr="004F7279">
        <w:t xml:space="preserve"> folder and is referenced in the following step-by-step exercises:</w:t>
      </w:r>
    </w:p>
    <w:p w14:paraId="31D5363B" w14:textId="19FF34DF" w:rsidR="00A02728" w:rsidRDefault="0058776F" w:rsidP="00A02728">
      <w:pPr>
        <w:pStyle w:val="Heading3"/>
        <w:numPr>
          <w:ilvl w:val="0"/>
          <w:numId w:val="7"/>
        </w:numPr>
        <w:spacing w:before="0" w:after="0"/>
      </w:pPr>
      <w:r>
        <w:t>Select and Create Ranges for Subtotaling</w:t>
      </w:r>
    </w:p>
    <w:p w14:paraId="0D4E9037" w14:textId="6E9C0CE6" w:rsidR="0058776F" w:rsidRDefault="0058776F" w:rsidP="00A02728">
      <w:pPr>
        <w:pStyle w:val="Heading3"/>
        <w:numPr>
          <w:ilvl w:val="0"/>
          <w:numId w:val="7"/>
        </w:numPr>
        <w:spacing w:before="0" w:after="0"/>
      </w:pPr>
      <w:r>
        <w:t>Build Formulas to Subtotal</w:t>
      </w:r>
    </w:p>
    <w:p w14:paraId="04AD1CD2" w14:textId="00375380" w:rsidR="00A40070" w:rsidRDefault="00A40070" w:rsidP="00A02728">
      <w:pPr>
        <w:pStyle w:val="Heading3"/>
        <w:numPr>
          <w:ilvl w:val="0"/>
          <w:numId w:val="7"/>
        </w:numPr>
        <w:spacing w:before="0" w:after="0"/>
      </w:pPr>
      <w:r>
        <w:t>Modify Ranges for Subtotaling</w:t>
      </w:r>
    </w:p>
    <w:p w14:paraId="2ED5B7DC" w14:textId="77777777" w:rsidR="00A02728" w:rsidRDefault="00A02728" w:rsidP="00A02728"/>
    <w:p w14:paraId="5FBD7746" w14:textId="3F154399" w:rsidR="00E5634F" w:rsidRPr="004F7279" w:rsidRDefault="00E5634F" w:rsidP="00E5634F">
      <w:r w:rsidRPr="004F7279">
        <w:t xml:space="preserve">The </w:t>
      </w:r>
      <w:r w:rsidR="00DC0F30">
        <w:rPr>
          <w:b/>
          <w:bCs/>
          <w:i/>
          <w:iCs/>
        </w:rPr>
        <w:t xml:space="preserve">Budget </w:t>
      </w:r>
      <w:r w:rsidR="003A7FFC">
        <w:rPr>
          <w:b/>
          <w:bCs/>
          <w:i/>
          <w:iCs/>
        </w:rPr>
        <w:t>Error</w:t>
      </w:r>
      <w:r>
        <w:rPr>
          <w:b/>
          <w:bCs/>
          <w:i/>
          <w:iCs/>
        </w:rPr>
        <w:t xml:space="preserve"> Solution </w:t>
      </w:r>
      <w:proofErr w:type="spellStart"/>
      <w:r w:rsidRPr="004F7279">
        <w:t>solution</w:t>
      </w:r>
      <w:proofErr w:type="spellEnd"/>
      <w:r w:rsidRPr="004F7279">
        <w:t xml:space="preserve"> file is located in </w:t>
      </w:r>
      <w:r w:rsidRPr="004F7279">
        <w:rPr>
          <w:b/>
          <w:bCs/>
        </w:rPr>
        <w:t>Solutions/</w:t>
      </w:r>
      <w:r>
        <w:rPr>
          <w:b/>
          <w:bCs/>
        </w:rPr>
        <w:t>Lesson</w:t>
      </w:r>
      <w:r w:rsidR="00274353">
        <w:rPr>
          <w:b/>
          <w:bCs/>
        </w:rPr>
        <w:t>05</w:t>
      </w:r>
      <w:r w:rsidRPr="004F7279">
        <w:t xml:space="preserve"> folder and is referenced in the following step-by-step exercises:</w:t>
      </w:r>
    </w:p>
    <w:p w14:paraId="029591F9" w14:textId="205BA428" w:rsidR="00E5634F" w:rsidRDefault="00A40070" w:rsidP="00E5634F">
      <w:pPr>
        <w:pStyle w:val="Heading3"/>
        <w:numPr>
          <w:ilvl w:val="0"/>
          <w:numId w:val="7"/>
        </w:numPr>
        <w:spacing w:before="0" w:after="0"/>
      </w:pPr>
      <w:r>
        <w:t>Review an Error Message</w:t>
      </w:r>
    </w:p>
    <w:p w14:paraId="76B55CDB" w14:textId="26B844F5" w:rsidR="00A40070" w:rsidRDefault="00A40070" w:rsidP="00E5634F">
      <w:pPr>
        <w:pStyle w:val="Heading3"/>
        <w:numPr>
          <w:ilvl w:val="0"/>
          <w:numId w:val="7"/>
        </w:numPr>
        <w:spacing w:before="0" w:after="0"/>
      </w:pPr>
      <w:r>
        <w:t>Trace a Formula and Remove Trace Arrows</w:t>
      </w:r>
    </w:p>
    <w:p w14:paraId="7CB2503F" w14:textId="77777777" w:rsidR="00E5634F" w:rsidRDefault="00E5634F" w:rsidP="00A02728"/>
    <w:p w14:paraId="605B79D1" w14:textId="449B00D2" w:rsidR="003A7FFC" w:rsidRPr="004F7279" w:rsidRDefault="003A7FFC" w:rsidP="003A7FFC">
      <w:r w:rsidRPr="004F7279">
        <w:lastRenderedPageBreak/>
        <w:t xml:space="preserve">The </w:t>
      </w:r>
      <w:r>
        <w:rPr>
          <w:b/>
          <w:bCs/>
          <w:i/>
          <w:iCs/>
        </w:rPr>
        <w:t xml:space="preserve">Budget Print Solution </w:t>
      </w:r>
      <w:proofErr w:type="spellStart"/>
      <w:r w:rsidRPr="004F7279">
        <w:t>solution</w:t>
      </w:r>
      <w:proofErr w:type="spellEnd"/>
      <w:r w:rsidRPr="004F7279">
        <w:t xml:space="preserve"> file is located in </w:t>
      </w:r>
      <w:r w:rsidRPr="004F7279">
        <w:rPr>
          <w:b/>
          <w:bCs/>
        </w:rPr>
        <w:t>Solutions/</w:t>
      </w:r>
      <w:r>
        <w:rPr>
          <w:b/>
          <w:bCs/>
        </w:rPr>
        <w:t>Lesson05</w:t>
      </w:r>
      <w:r w:rsidRPr="004F7279">
        <w:t xml:space="preserve"> folder and is referenced in the following step-by-step exercises:</w:t>
      </w:r>
    </w:p>
    <w:p w14:paraId="305D2E54" w14:textId="1018B422" w:rsidR="003A7FFC" w:rsidRDefault="003A7FFC" w:rsidP="003A7FFC">
      <w:pPr>
        <w:pStyle w:val="Heading3"/>
        <w:numPr>
          <w:ilvl w:val="0"/>
          <w:numId w:val="7"/>
        </w:numPr>
        <w:spacing w:before="0" w:after="0"/>
      </w:pPr>
      <w:r>
        <w:t>Print Formulas</w:t>
      </w:r>
    </w:p>
    <w:p w14:paraId="3296DAFA" w14:textId="77777777" w:rsidR="003A7FFC" w:rsidRDefault="003A7FFC" w:rsidP="00A02728"/>
    <w:p w14:paraId="01B26C72" w14:textId="77777777" w:rsidR="00F91978" w:rsidRDefault="00F91978" w:rsidP="00644928">
      <w:pPr>
        <w:pStyle w:val="EOLHead1"/>
      </w:pPr>
      <w:r>
        <w:t>Answer Key</w:t>
      </w:r>
    </w:p>
    <w:p w14:paraId="01B26C73" w14:textId="77777777" w:rsidR="00BB18B9" w:rsidRDefault="00BB18B9" w:rsidP="00F91978">
      <w:pPr>
        <w:pStyle w:val="EOLHead1"/>
      </w:pPr>
      <w:r>
        <w:t>Knowledge Assessment</w:t>
      </w:r>
    </w:p>
    <w:p w14:paraId="01B26CB0" w14:textId="77777777" w:rsidR="00186912" w:rsidRDefault="00186912" w:rsidP="00186912">
      <w:pPr>
        <w:pStyle w:val="EOLHead2"/>
      </w:pPr>
      <w:r>
        <w:t xml:space="preserve">Multiple </w:t>
      </w:r>
      <w:proofErr w:type="gramStart"/>
      <w:r>
        <w:t>Choice</w:t>
      </w:r>
      <w:proofErr w:type="gramEnd"/>
    </w:p>
    <w:p w14:paraId="01B26CB1" w14:textId="77777777" w:rsidR="00186912" w:rsidRDefault="00186912" w:rsidP="00186912">
      <w:pPr>
        <w:pStyle w:val="EOCDirections"/>
      </w:pPr>
      <w:r w:rsidRPr="007C5407">
        <w:t>Select the best response for the following statements.</w:t>
      </w:r>
    </w:p>
    <w:p w14:paraId="70D54810" w14:textId="77777777" w:rsidR="003A7FFC" w:rsidRPr="00C22524" w:rsidRDefault="003A7FFC" w:rsidP="003A7FFC">
      <w:pPr>
        <w:pStyle w:val="EOCNL"/>
        <w:tabs>
          <w:tab w:val="clear" w:pos="1320"/>
          <w:tab w:val="clear" w:pos="1440"/>
          <w:tab w:val="left" w:pos="2520"/>
        </w:tabs>
        <w:ind w:left="2160" w:firstLine="0"/>
      </w:pPr>
      <w:r w:rsidRPr="00C22524">
        <w:rPr>
          <w:b/>
        </w:rPr>
        <w:t>1.</w:t>
      </w:r>
      <w:r w:rsidRPr="00C22524">
        <w:rPr>
          <w:b/>
        </w:rPr>
        <w:tab/>
      </w:r>
      <w:r w:rsidRPr="00C22524">
        <w:t xml:space="preserve">Which of the following calculates the total from the </w:t>
      </w:r>
      <w:r>
        <w:t>adjacent</w:t>
      </w:r>
      <w:r w:rsidRPr="00C22524">
        <w:t xml:space="preserve"> cell </w:t>
      </w:r>
      <w:r>
        <w:t>through</w:t>
      </w:r>
      <w:r w:rsidRPr="00C22524">
        <w:t xml:space="preserve"> the first nonnumeric cell by default, using the SUM function in its formula?</w:t>
      </w:r>
    </w:p>
    <w:p w14:paraId="413A8E8A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a.</w:t>
      </w:r>
      <w:r w:rsidRPr="00C22524">
        <w:tab/>
        <w:t>AVERAGE</w:t>
      </w:r>
    </w:p>
    <w:p w14:paraId="7E7B205E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3A7FFC">
        <w:rPr>
          <w:b/>
          <w:highlight w:val="yellow"/>
        </w:rPr>
        <w:t>b.</w:t>
      </w:r>
      <w:r w:rsidRPr="003A7FFC">
        <w:rPr>
          <w:highlight w:val="yellow"/>
        </w:rPr>
        <w:tab/>
        <w:t>AutoSum</w:t>
      </w:r>
    </w:p>
    <w:p w14:paraId="5495A6FD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c.</w:t>
      </w:r>
      <w:r w:rsidRPr="00C22524">
        <w:tab/>
        <w:t>COUNTA</w:t>
      </w:r>
    </w:p>
    <w:p w14:paraId="0C342708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d.</w:t>
      </w:r>
      <w:r w:rsidRPr="00C22524">
        <w:rPr>
          <w:b/>
        </w:rPr>
        <w:tab/>
      </w:r>
      <w:r w:rsidRPr="00C22524">
        <w:t>MAX</w:t>
      </w:r>
    </w:p>
    <w:p w14:paraId="47CA1FB1" w14:textId="77777777" w:rsidR="003A7FFC" w:rsidRPr="00C22524" w:rsidRDefault="003A7FFC" w:rsidP="003A7FFC">
      <w:pPr>
        <w:pStyle w:val="EOCNL"/>
        <w:tabs>
          <w:tab w:val="clear" w:pos="1320"/>
          <w:tab w:val="clear" w:pos="1440"/>
          <w:tab w:val="left" w:pos="2520"/>
        </w:tabs>
        <w:ind w:left="2160" w:firstLine="0"/>
      </w:pPr>
      <w:r w:rsidRPr="00C22524">
        <w:rPr>
          <w:b/>
        </w:rPr>
        <w:t>2.</w:t>
      </w:r>
      <w:r w:rsidRPr="00C22524">
        <w:rPr>
          <w:b/>
        </w:rPr>
        <w:tab/>
      </w:r>
      <w:r w:rsidRPr="00C22524">
        <w:t xml:space="preserve">The arguments of a function are contained within </w:t>
      </w:r>
      <w:r>
        <w:t>which of the following?</w:t>
      </w:r>
    </w:p>
    <w:p w14:paraId="302EB593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a.</w:t>
      </w:r>
      <w:r w:rsidRPr="00C22524">
        <w:tab/>
      </w:r>
      <w:proofErr w:type="gramStart"/>
      <w:r w:rsidRPr="00C22524">
        <w:t>brackets</w:t>
      </w:r>
      <w:proofErr w:type="gramEnd"/>
    </w:p>
    <w:p w14:paraId="0AF88DF0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b.</w:t>
      </w:r>
      <w:r w:rsidRPr="00C22524">
        <w:tab/>
      </w:r>
      <w:proofErr w:type="gramStart"/>
      <w:r w:rsidRPr="00C22524">
        <w:t>asterisks</w:t>
      </w:r>
      <w:proofErr w:type="gramEnd"/>
    </w:p>
    <w:p w14:paraId="7C69F93D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c.</w:t>
      </w:r>
      <w:r w:rsidRPr="00C22524">
        <w:tab/>
      </w:r>
      <w:proofErr w:type="gramStart"/>
      <w:r w:rsidRPr="00C22524">
        <w:t>commas</w:t>
      </w:r>
      <w:proofErr w:type="gramEnd"/>
    </w:p>
    <w:p w14:paraId="088B9D30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3A7FFC">
        <w:rPr>
          <w:b/>
          <w:highlight w:val="yellow"/>
        </w:rPr>
        <w:t>d.</w:t>
      </w:r>
      <w:r w:rsidRPr="003A7FFC">
        <w:rPr>
          <w:b/>
          <w:highlight w:val="yellow"/>
        </w:rPr>
        <w:tab/>
      </w:r>
      <w:proofErr w:type="gramStart"/>
      <w:r w:rsidRPr="003A7FFC">
        <w:rPr>
          <w:highlight w:val="yellow"/>
        </w:rPr>
        <w:t>parentheses</w:t>
      </w:r>
      <w:proofErr w:type="gramEnd"/>
    </w:p>
    <w:p w14:paraId="6F19F002" w14:textId="77777777" w:rsidR="003A7FFC" w:rsidRPr="00C22524" w:rsidRDefault="003A7FFC" w:rsidP="003A7FFC">
      <w:pPr>
        <w:pStyle w:val="EOCNL"/>
        <w:tabs>
          <w:tab w:val="clear" w:pos="1320"/>
          <w:tab w:val="clear" w:pos="1440"/>
          <w:tab w:val="left" w:pos="2520"/>
        </w:tabs>
        <w:ind w:left="2160" w:firstLine="0"/>
      </w:pPr>
      <w:r w:rsidRPr="00C22524">
        <w:rPr>
          <w:b/>
        </w:rPr>
        <w:t>3.</w:t>
      </w:r>
      <w:r w:rsidRPr="00C22524">
        <w:rPr>
          <w:b/>
        </w:rPr>
        <w:tab/>
      </w:r>
      <w:r w:rsidRPr="00C22524">
        <w:t>When using the SUBTOTAL function, what is the function number for the SUM function?</w:t>
      </w:r>
    </w:p>
    <w:p w14:paraId="5119780F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a.</w:t>
      </w:r>
      <w:r w:rsidRPr="00C22524">
        <w:tab/>
        <w:t>1</w:t>
      </w:r>
    </w:p>
    <w:p w14:paraId="591FB0B0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b.</w:t>
      </w:r>
      <w:r w:rsidRPr="00C22524">
        <w:tab/>
        <w:t>4</w:t>
      </w:r>
    </w:p>
    <w:p w14:paraId="2FCA3697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3A7FFC">
        <w:rPr>
          <w:b/>
          <w:highlight w:val="yellow"/>
        </w:rPr>
        <w:t>c.</w:t>
      </w:r>
      <w:r w:rsidRPr="003A7FFC">
        <w:rPr>
          <w:highlight w:val="yellow"/>
        </w:rPr>
        <w:tab/>
        <w:t>9</w:t>
      </w:r>
    </w:p>
    <w:p w14:paraId="7B9D12D9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d.</w:t>
      </w:r>
      <w:r w:rsidRPr="00C22524">
        <w:rPr>
          <w:b/>
        </w:rPr>
        <w:tab/>
      </w:r>
      <w:r w:rsidRPr="00C22524">
        <w:t>11</w:t>
      </w:r>
    </w:p>
    <w:p w14:paraId="53E9006C" w14:textId="77777777" w:rsidR="003A7FFC" w:rsidRPr="00C22524" w:rsidRDefault="003A7FFC" w:rsidP="003A7FFC">
      <w:pPr>
        <w:pStyle w:val="EOCNL"/>
        <w:tabs>
          <w:tab w:val="clear" w:pos="1320"/>
          <w:tab w:val="clear" w:pos="1440"/>
          <w:tab w:val="left" w:pos="2520"/>
        </w:tabs>
        <w:ind w:left="2160" w:firstLine="0"/>
      </w:pPr>
      <w:r w:rsidRPr="00C22524">
        <w:rPr>
          <w:b/>
        </w:rPr>
        <w:t>4.</w:t>
      </w:r>
      <w:r w:rsidRPr="00C22524">
        <w:rPr>
          <w:b/>
        </w:rPr>
        <w:tab/>
      </w:r>
      <w:r w:rsidRPr="00C22524">
        <w:t>You want to add a range of cells and then divide by the number of cell entries, determining the mean value of all values in the range. Which function do you use?</w:t>
      </w:r>
    </w:p>
    <w:p w14:paraId="2CC21729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a.</w:t>
      </w:r>
      <w:r w:rsidRPr="00C22524">
        <w:tab/>
        <w:t>SUBTOTAL</w:t>
      </w:r>
    </w:p>
    <w:p w14:paraId="2CFF5743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3A7FFC">
        <w:rPr>
          <w:b/>
          <w:highlight w:val="yellow"/>
        </w:rPr>
        <w:t>b.</w:t>
      </w:r>
      <w:r w:rsidRPr="003A7FFC">
        <w:rPr>
          <w:highlight w:val="yellow"/>
        </w:rPr>
        <w:tab/>
        <w:t>AVERAGE</w:t>
      </w:r>
    </w:p>
    <w:p w14:paraId="5AC3773C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c.</w:t>
      </w:r>
      <w:r w:rsidRPr="00C22524">
        <w:tab/>
        <w:t>COUNT</w:t>
      </w:r>
    </w:p>
    <w:p w14:paraId="17C22718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d.</w:t>
      </w:r>
      <w:r w:rsidRPr="00C22524">
        <w:rPr>
          <w:b/>
        </w:rPr>
        <w:tab/>
      </w:r>
      <w:r w:rsidRPr="00C22524">
        <w:t>PMT</w:t>
      </w:r>
    </w:p>
    <w:p w14:paraId="0E628596" w14:textId="77777777" w:rsidR="003A7FFC" w:rsidRPr="00C22524" w:rsidRDefault="003A7FFC" w:rsidP="003A7FFC">
      <w:pPr>
        <w:pStyle w:val="EOCNL"/>
        <w:tabs>
          <w:tab w:val="clear" w:pos="1320"/>
          <w:tab w:val="clear" w:pos="1440"/>
          <w:tab w:val="left" w:pos="2520"/>
        </w:tabs>
        <w:ind w:left="2160" w:firstLine="0"/>
        <w:rPr>
          <w:b/>
        </w:rPr>
      </w:pPr>
      <w:r w:rsidRPr="00C22524">
        <w:rPr>
          <w:b/>
        </w:rPr>
        <w:t>5.</w:t>
      </w:r>
      <w:r w:rsidRPr="00C22524">
        <w:rPr>
          <w:b/>
        </w:rPr>
        <w:tab/>
      </w:r>
      <w:r w:rsidRPr="00C22524">
        <w:t xml:space="preserve">Which of the following is </w:t>
      </w:r>
      <w:r w:rsidRPr="00C22524">
        <w:rPr>
          <w:i/>
        </w:rPr>
        <w:t>not</w:t>
      </w:r>
      <w:r w:rsidRPr="00C22524">
        <w:t xml:space="preserve"> a required argument for the PMT function?</w:t>
      </w:r>
    </w:p>
    <w:p w14:paraId="74AB7201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3A7FFC">
        <w:rPr>
          <w:b/>
          <w:highlight w:val="yellow"/>
        </w:rPr>
        <w:t>a.</w:t>
      </w:r>
      <w:r w:rsidRPr="003A7FFC">
        <w:rPr>
          <w:highlight w:val="yellow"/>
        </w:rPr>
        <w:tab/>
      </w:r>
      <w:proofErr w:type="spellStart"/>
      <w:r w:rsidRPr="003A7FFC">
        <w:rPr>
          <w:highlight w:val="yellow"/>
        </w:rPr>
        <w:t>Fv</w:t>
      </w:r>
      <w:proofErr w:type="spellEnd"/>
    </w:p>
    <w:p w14:paraId="70417823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b.</w:t>
      </w:r>
      <w:r w:rsidRPr="00C22524">
        <w:tab/>
        <w:t>Rate</w:t>
      </w:r>
    </w:p>
    <w:p w14:paraId="1AAAC696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c.</w:t>
      </w:r>
      <w:r w:rsidRPr="00C22524">
        <w:tab/>
      </w:r>
      <w:proofErr w:type="spellStart"/>
      <w:r w:rsidRPr="00C22524">
        <w:t>Nper</w:t>
      </w:r>
      <w:proofErr w:type="spellEnd"/>
    </w:p>
    <w:p w14:paraId="24912350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proofErr w:type="gramStart"/>
      <w:r w:rsidRPr="00C22524">
        <w:rPr>
          <w:b/>
        </w:rPr>
        <w:t>d.</w:t>
      </w:r>
      <w:r w:rsidRPr="00C22524">
        <w:rPr>
          <w:b/>
        </w:rPr>
        <w:tab/>
      </w:r>
      <w:proofErr w:type="spellStart"/>
      <w:r w:rsidRPr="00C22524">
        <w:t>Pv</w:t>
      </w:r>
      <w:proofErr w:type="spellEnd"/>
      <w:proofErr w:type="gramEnd"/>
    </w:p>
    <w:p w14:paraId="6F047E17" w14:textId="77777777" w:rsidR="003A7FFC" w:rsidRPr="00C22524" w:rsidRDefault="003A7FFC" w:rsidP="003A7FFC">
      <w:pPr>
        <w:pStyle w:val="EOCNL"/>
        <w:tabs>
          <w:tab w:val="clear" w:pos="1320"/>
          <w:tab w:val="clear" w:pos="1440"/>
          <w:tab w:val="left" w:pos="2520"/>
        </w:tabs>
        <w:ind w:left="2160" w:firstLine="0"/>
        <w:rPr>
          <w:b/>
        </w:rPr>
      </w:pPr>
      <w:r w:rsidRPr="00C22524">
        <w:rPr>
          <w:b/>
        </w:rPr>
        <w:t>6.</w:t>
      </w:r>
      <w:r w:rsidRPr="00C22524">
        <w:tab/>
        <w:t>You want to calculate the number of non-blank cells in your worksheet. Which function do you use?</w:t>
      </w:r>
    </w:p>
    <w:p w14:paraId="1A6623E1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lastRenderedPageBreak/>
        <w:t>a.</w:t>
      </w:r>
      <w:r w:rsidRPr="00C22524">
        <w:tab/>
        <w:t>SUM</w:t>
      </w:r>
    </w:p>
    <w:p w14:paraId="5B7B3B63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b.</w:t>
      </w:r>
      <w:r w:rsidRPr="00C22524">
        <w:tab/>
        <w:t>COUNT</w:t>
      </w:r>
    </w:p>
    <w:p w14:paraId="21A23E33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3A7FFC">
        <w:rPr>
          <w:b/>
          <w:highlight w:val="yellow"/>
        </w:rPr>
        <w:t>c.</w:t>
      </w:r>
      <w:r w:rsidRPr="003A7FFC">
        <w:rPr>
          <w:highlight w:val="yellow"/>
        </w:rPr>
        <w:tab/>
        <w:t>COUNTA</w:t>
      </w:r>
    </w:p>
    <w:p w14:paraId="68390051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d.</w:t>
      </w:r>
      <w:r w:rsidRPr="00C22524">
        <w:rPr>
          <w:b/>
        </w:rPr>
        <w:tab/>
      </w:r>
      <w:r w:rsidRPr="00C22524">
        <w:t>MAX</w:t>
      </w:r>
    </w:p>
    <w:p w14:paraId="6DCE22CD" w14:textId="77777777" w:rsidR="003A7FFC" w:rsidRPr="00C22524" w:rsidRDefault="003A7FFC" w:rsidP="003A7FFC">
      <w:pPr>
        <w:pStyle w:val="EOCNL"/>
        <w:tabs>
          <w:tab w:val="clear" w:pos="1320"/>
          <w:tab w:val="clear" w:pos="1440"/>
          <w:tab w:val="left" w:pos="2520"/>
        </w:tabs>
        <w:ind w:left="2160" w:firstLine="0"/>
      </w:pPr>
      <w:r w:rsidRPr="00C22524">
        <w:rPr>
          <w:b/>
        </w:rPr>
        <w:t>7.</w:t>
      </w:r>
      <w:r w:rsidRPr="00C22524">
        <w:tab/>
        <w:t xml:space="preserve">You want to create a formula that calculates the number of </w:t>
      </w:r>
      <w:r>
        <w:t>years</w:t>
      </w:r>
      <w:r w:rsidRPr="00C22524">
        <w:t xml:space="preserve"> you have lived. You were born in 1991. Which of the following formulas is correct?</w:t>
      </w:r>
    </w:p>
    <w:p w14:paraId="181A0A96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3A7FFC">
        <w:rPr>
          <w:b/>
          <w:highlight w:val="yellow"/>
        </w:rPr>
        <w:t>a.</w:t>
      </w:r>
      <w:r w:rsidRPr="003A7FFC">
        <w:rPr>
          <w:highlight w:val="yellow"/>
        </w:rPr>
        <w:tab/>
        <w:t>=</w:t>
      </w:r>
      <w:proofErr w:type="gramStart"/>
      <w:r w:rsidRPr="003A7FFC">
        <w:rPr>
          <w:highlight w:val="yellow"/>
        </w:rPr>
        <w:t>YEAR(</w:t>
      </w:r>
      <w:proofErr w:type="gramEnd"/>
      <w:r w:rsidRPr="003A7FFC">
        <w:rPr>
          <w:highlight w:val="yellow"/>
        </w:rPr>
        <w:t>TODAY())-1991</w:t>
      </w:r>
    </w:p>
    <w:p w14:paraId="3A14D690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b.</w:t>
      </w:r>
      <w:r w:rsidRPr="00C22524">
        <w:tab/>
        <w:t>=</w:t>
      </w:r>
      <w:proofErr w:type="gramStart"/>
      <w:r w:rsidRPr="00C22524">
        <w:t>YEAR(</w:t>
      </w:r>
      <w:proofErr w:type="gramEnd"/>
      <w:r w:rsidRPr="00C22524">
        <w:t>TODAY())+1991</w:t>
      </w:r>
    </w:p>
    <w:p w14:paraId="4C782362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c.</w:t>
      </w:r>
      <w:r w:rsidRPr="00C22524">
        <w:tab/>
        <w:t>=</w:t>
      </w:r>
      <w:proofErr w:type="gramStart"/>
      <w:r w:rsidRPr="00C22524">
        <w:t>YEAR(</w:t>
      </w:r>
      <w:proofErr w:type="gramEnd"/>
      <w:r w:rsidRPr="00C22524">
        <w:t>COUNT())-1991</w:t>
      </w:r>
    </w:p>
    <w:p w14:paraId="37F254F9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d.</w:t>
      </w:r>
      <w:r w:rsidRPr="00C22524">
        <w:rPr>
          <w:b/>
        </w:rPr>
        <w:tab/>
      </w:r>
      <w:r w:rsidRPr="00C22524">
        <w:t>=</w:t>
      </w:r>
      <w:proofErr w:type="gramStart"/>
      <w:r w:rsidRPr="00C22524">
        <w:t>YEAR(</w:t>
      </w:r>
      <w:proofErr w:type="gramEnd"/>
      <w:r w:rsidRPr="00C22524">
        <w:t>COUNT())+1991</w:t>
      </w:r>
    </w:p>
    <w:p w14:paraId="66B29D49" w14:textId="77777777" w:rsidR="003A7FFC" w:rsidRPr="00C22524" w:rsidRDefault="003A7FFC" w:rsidP="003A7FFC">
      <w:pPr>
        <w:pStyle w:val="EOCNL"/>
        <w:tabs>
          <w:tab w:val="clear" w:pos="1320"/>
          <w:tab w:val="clear" w:pos="1440"/>
          <w:tab w:val="left" w:pos="2520"/>
        </w:tabs>
        <w:ind w:left="2160" w:firstLine="0"/>
        <w:rPr>
          <w:b/>
        </w:rPr>
      </w:pPr>
      <w:r w:rsidRPr="00C22524">
        <w:rPr>
          <w:b/>
        </w:rPr>
        <w:t>8.</w:t>
      </w:r>
      <w:r w:rsidRPr="00C22524">
        <w:rPr>
          <w:b/>
        </w:rPr>
        <w:tab/>
      </w:r>
      <w:r w:rsidRPr="00C22524">
        <w:t>Which of the following statements accurately describes the default selection for AutoSum?</w:t>
      </w:r>
    </w:p>
    <w:p w14:paraId="6D48E8A3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a.</w:t>
      </w:r>
      <w:r w:rsidRPr="00C22524">
        <w:rPr>
          <w:b/>
        </w:rPr>
        <w:tab/>
      </w:r>
      <w:r w:rsidRPr="00C22524">
        <w:t>You must make the selection before clicking AutoSum.</w:t>
      </w:r>
    </w:p>
    <w:p w14:paraId="21119D5E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  <w:rPr>
          <w:b/>
        </w:rPr>
      </w:pPr>
      <w:r w:rsidRPr="00C22524">
        <w:rPr>
          <w:b/>
        </w:rPr>
        <w:t>b.</w:t>
      </w:r>
      <w:r w:rsidRPr="00C22524">
        <w:rPr>
          <w:b/>
        </w:rPr>
        <w:tab/>
      </w:r>
      <w:r w:rsidRPr="00C22524">
        <w:t>By default, AutoSum totals all entries above the cell in which the formula is located</w:t>
      </w:r>
      <w:r>
        <w:t>, even if the cells contain a mix of numeric and nonnumeric content</w:t>
      </w:r>
      <w:r w:rsidRPr="00C22524">
        <w:t>.</w:t>
      </w:r>
    </w:p>
    <w:p w14:paraId="3BCEE535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  <w:rPr>
          <w:b/>
        </w:rPr>
      </w:pPr>
      <w:r w:rsidRPr="003A7FFC">
        <w:rPr>
          <w:b/>
          <w:highlight w:val="yellow"/>
        </w:rPr>
        <w:t>c.</w:t>
      </w:r>
      <w:r w:rsidRPr="003A7FFC">
        <w:rPr>
          <w:b/>
          <w:highlight w:val="yellow"/>
        </w:rPr>
        <w:tab/>
      </w:r>
      <w:r w:rsidRPr="003A7FFC">
        <w:rPr>
          <w:highlight w:val="yellow"/>
        </w:rPr>
        <w:t>By default, AutoSum calculates the total from the adjacent cell through the first nonnumeric cell.</w:t>
      </w:r>
    </w:p>
    <w:p w14:paraId="0B3BF5BA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  <w:rPr>
          <w:b/>
        </w:rPr>
      </w:pPr>
      <w:r w:rsidRPr="00C22524">
        <w:rPr>
          <w:b/>
        </w:rPr>
        <w:t>d.</w:t>
      </w:r>
      <w:r w:rsidRPr="00C22524">
        <w:rPr>
          <w:b/>
        </w:rPr>
        <w:tab/>
      </w:r>
      <w:r w:rsidRPr="00C22524">
        <w:t>AutoSum does not have a default selection.</w:t>
      </w:r>
    </w:p>
    <w:p w14:paraId="164EA163" w14:textId="77777777" w:rsidR="003A7FFC" w:rsidRPr="00C22524" w:rsidRDefault="003A7FFC" w:rsidP="003A7FFC">
      <w:pPr>
        <w:pStyle w:val="EOCNL"/>
        <w:tabs>
          <w:tab w:val="clear" w:pos="1320"/>
          <w:tab w:val="clear" w:pos="1440"/>
          <w:tab w:val="left" w:pos="2520"/>
        </w:tabs>
        <w:ind w:left="2160" w:firstLine="0"/>
      </w:pPr>
      <w:r w:rsidRPr="00C22524">
        <w:rPr>
          <w:b/>
        </w:rPr>
        <w:t>9.</w:t>
      </w:r>
      <w:r w:rsidRPr="00C22524">
        <w:tab/>
        <w:t xml:space="preserve">You want to </w:t>
      </w:r>
      <w:r>
        <w:t>sum</w:t>
      </w:r>
      <w:r w:rsidRPr="00C22524">
        <w:t xml:space="preserve"> multiple non-contiguous cell ranges that are named. Which of the following is best to use?</w:t>
      </w:r>
    </w:p>
    <w:p w14:paraId="61920B02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a.</w:t>
      </w:r>
      <w:r w:rsidRPr="00C22524">
        <w:tab/>
        <w:t>AutoSum</w:t>
      </w:r>
    </w:p>
    <w:p w14:paraId="3ABD46D6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3A7FFC">
        <w:rPr>
          <w:b/>
          <w:highlight w:val="yellow"/>
        </w:rPr>
        <w:t>b.</w:t>
      </w:r>
      <w:r w:rsidRPr="003A7FFC">
        <w:rPr>
          <w:highlight w:val="yellow"/>
        </w:rPr>
        <w:tab/>
        <w:t>SUBTOTAL</w:t>
      </w:r>
    </w:p>
    <w:p w14:paraId="0A5343EE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c.</w:t>
      </w:r>
      <w:r w:rsidRPr="00C22524">
        <w:tab/>
        <w:t>MAX</w:t>
      </w:r>
    </w:p>
    <w:p w14:paraId="3761C02D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d.</w:t>
      </w:r>
      <w:r w:rsidRPr="00C22524">
        <w:rPr>
          <w:b/>
        </w:rPr>
        <w:tab/>
      </w:r>
      <w:r w:rsidRPr="00C22524">
        <w:t>MIN</w:t>
      </w:r>
    </w:p>
    <w:p w14:paraId="3C165976" w14:textId="77777777" w:rsidR="003A7FFC" w:rsidRPr="00C22524" w:rsidRDefault="003A7FFC" w:rsidP="003A7FFC">
      <w:pPr>
        <w:pStyle w:val="EOCNL"/>
        <w:tabs>
          <w:tab w:val="clear" w:pos="1320"/>
          <w:tab w:val="clear" w:pos="1440"/>
          <w:tab w:val="left" w:pos="2520"/>
        </w:tabs>
        <w:ind w:left="2160" w:firstLine="0"/>
      </w:pPr>
      <w:r w:rsidRPr="00C22524">
        <w:rPr>
          <w:b/>
        </w:rPr>
        <w:t>10.</w:t>
      </w:r>
      <w:r w:rsidRPr="00C22524">
        <w:tab/>
        <w:t xml:space="preserve">The COUNT and SUM functions are examples of </w:t>
      </w:r>
      <w:r>
        <w:t>which</w:t>
      </w:r>
      <w:r w:rsidRPr="00C22524">
        <w:t xml:space="preserve"> function</w:t>
      </w:r>
      <w:r>
        <w:t>s?</w:t>
      </w:r>
    </w:p>
    <w:p w14:paraId="4072D8E9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a.</w:t>
      </w:r>
      <w:r w:rsidRPr="00C22524">
        <w:tab/>
      </w:r>
      <w:proofErr w:type="gramStart"/>
      <w:r w:rsidRPr="00C22524">
        <w:t>text</w:t>
      </w:r>
      <w:proofErr w:type="gramEnd"/>
    </w:p>
    <w:p w14:paraId="10F842B5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3A7FFC">
        <w:rPr>
          <w:b/>
          <w:highlight w:val="yellow"/>
        </w:rPr>
        <w:t>b.</w:t>
      </w:r>
      <w:r w:rsidRPr="003A7FFC">
        <w:rPr>
          <w:highlight w:val="yellow"/>
        </w:rPr>
        <w:tab/>
      </w:r>
      <w:proofErr w:type="gramStart"/>
      <w:r w:rsidRPr="003A7FFC">
        <w:rPr>
          <w:highlight w:val="yellow"/>
        </w:rPr>
        <w:t>statistical</w:t>
      </w:r>
      <w:proofErr w:type="gramEnd"/>
    </w:p>
    <w:p w14:paraId="1F23C7FD" w14:textId="77777777" w:rsidR="003A7FFC" w:rsidRPr="00C22524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c.</w:t>
      </w:r>
      <w:r w:rsidRPr="00C22524">
        <w:tab/>
      </w:r>
      <w:proofErr w:type="gramStart"/>
      <w:r w:rsidRPr="00C22524">
        <w:t>financial</w:t>
      </w:r>
      <w:proofErr w:type="gramEnd"/>
    </w:p>
    <w:p w14:paraId="3ABBEB29" w14:textId="77777777" w:rsidR="003A7FFC" w:rsidRDefault="003A7FFC" w:rsidP="003A7FFC">
      <w:pPr>
        <w:pStyle w:val="EOCNL"/>
        <w:tabs>
          <w:tab w:val="clear" w:pos="1320"/>
        </w:tabs>
        <w:ind w:left="2520" w:firstLine="0"/>
      </w:pPr>
      <w:r w:rsidRPr="00C22524">
        <w:rPr>
          <w:b/>
        </w:rPr>
        <w:t>d.</w:t>
      </w:r>
      <w:r w:rsidRPr="00C22524">
        <w:rPr>
          <w:b/>
        </w:rPr>
        <w:tab/>
      </w:r>
      <w:proofErr w:type="gramStart"/>
      <w:r w:rsidRPr="00C22524">
        <w:t>logical</w:t>
      </w:r>
      <w:proofErr w:type="gramEnd"/>
    </w:p>
    <w:p w14:paraId="6E09D11C" w14:textId="77777777" w:rsidR="00716CE2" w:rsidRDefault="00716CE2" w:rsidP="00716CE2">
      <w:pPr>
        <w:pStyle w:val="EOLHead2"/>
      </w:pPr>
      <w:r>
        <w:t>True / False</w:t>
      </w:r>
    </w:p>
    <w:p w14:paraId="09A819D5" w14:textId="77777777" w:rsidR="00716CE2" w:rsidRDefault="00716CE2" w:rsidP="00716CE2">
      <w:pPr>
        <w:pStyle w:val="EOCDirections"/>
      </w:pPr>
      <w:r w:rsidRPr="007C5407">
        <w:t>Circle T if the statement is true or F if the statement is false.</w:t>
      </w:r>
    </w:p>
    <w:p w14:paraId="5AEFBA91" w14:textId="77777777" w:rsidR="003A7FFC" w:rsidRPr="00E92C8E" w:rsidRDefault="003A7FFC" w:rsidP="003A7FFC">
      <w:pPr>
        <w:pStyle w:val="EOCNL"/>
        <w:tabs>
          <w:tab w:val="clear" w:pos="1320"/>
          <w:tab w:val="clear" w:pos="1440"/>
          <w:tab w:val="left" w:pos="2520"/>
          <w:tab w:val="left" w:pos="2880"/>
          <w:tab w:val="left" w:pos="3240"/>
        </w:tabs>
        <w:ind w:left="3240" w:hanging="1080"/>
      </w:pPr>
      <w:bookmarkStart w:id="0" w:name="_Toc275507761"/>
      <w:proofErr w:type="gramStart"/>
      <w:r w:rsidRPr="00E92C8E">
        <w:rPr>
          <w:b/>
        </w:rPr>
        <w:t>T</w:t>
      </w:r>
      <w:r w:rsidRPr="00E92C8E">
        <w:rPr>
          <w:b/>
        </w:rPr>
        <w:tab/>
      </w:r>
      <w:r w:rsidRPr="003A7FFC">
        <w:rPr>
          <w:b/>
          <w:highlight w:val="yellow"/>
        </w:rPr>
        <w:t>F</w:t>
      </w:r>
      <w:r w:rsidRPr="00E92C8E">
        <w:rPr>
          <w:b/>
        </w:rPr>
        <w:tab/>
        <w:t>1.</w:t>
      </w:r>
      <w:proofErr w:type="gramEnd"/>
      <w:r w:rsidRPr="00E92C8E">
        <w:rPr>
          <w:b/>
        </w:rPr>
        <w:tab/>
      </w:r>
      <w:r w:rsidRPr="00E92C8E">
        <w:t>All functions require arguments within parentheses.</w:t>
      </w:r>
    </w:p>
    <w:p w14:paraId="39D541F0" w14:textId="77777777" w:rsidR="003A7FFC" w:rsidRPr="00E92C8E" w:rsidRDefault="003A7FFC" w:rsidP="003A7FFC">
      <w:pPr>
        <w:pStyle w:val="EOCNL"/>
        <w:tabs>
          <w:tab w:val="clear" w:pos="1320"/>
          <w:tab w:val="clear" w:pos="1440"/>
          <w:tab w:val="left" w:pos="2520"/>
          <w:tab w:val="left" w:pos="2880"/>
          <w:tab w:val="left" w:pos="3240"/>
        </w:tabs>
        <w:ind w:left="3240" w:hanging="1080"/>
      </w:pPr>
      <w:proofErr w:type="gramStart"/>
      <w:r w:rsidRPr="003A7FFC">
        <w:rPr>
          <w:b/>
          <w:highlight w:val="yellow"/>
        </w:rPr>
        <w:t>T</w:t>
      </w:r>
      <w:r w:rsidRPr="00E92C8E">
        <w:rPr>
          <w:b/>
        </w:rPr>
        <w:tab/>
        <w:t>F</w:t>
      </w:r>
      <w:r w:rsidRPr="00E92C8E">
        <w:rPr>
          <w:b/>
        </w:rPr>
        <w:tab/>
        <w:t>2.</w:t>
      </w:r>
      <w:proofErr w:type="gramEnd"/>
      <w:r w:rsidRPr="00E92C8E">
        <w:tab/>
        <w:t>Using functions helps to ensure the accuracy of a formula’s results.</w:t>
      </w:r>
    </w:p>
    <w:p w14:paraId="454F784B" w14:textId="77777777" w:rsidR="003A7FFC" w:rsidRPr="00E92C8E" w:rsidRDefault="003A7FFC" w:rsidP="003A7FFC">
      <w:pPr>
        <w:pStyle w:val="EOCNL"/>
        <w:tabs>
          <w:tab w:val="clear" w:pos="1320"/>
          <w:tab w:val="clear" w:pos="1440"/>
          <w:tab w:val="left" w:pos="2520"/>
          <w:tab w:val="left" w:pos="2880"/>
          <w:tab w:val="left" w:pos="3240"/>
        </w:tabs>
        <w:ind w:left="3240" w:hanging="1080"/>
      </w:pPr>
      <w:proofErr w:type="gramStart"/>
      <w:r w:rsidRPr="003A7FFC">
        <w:rPr>
          <w:b/>
          <w:highlight w:val="yellow"/>
        </w:rPr>
        <w:t>T</w:t>
      </w:r>
      <w:r w:rsidRPr="00E92C8E">
        <w:rPr>
          <w:b/>
        </w:rPr>
        <w:tab/>
        <w:t>F</w:t>
      </w:r>
      <w:r w:rsidRPr="00E92C8E">
        <w:rPr>
          <w:b/>
        </w:rPr>
        <w:tab/>
        <w:t>3.</w:t>
      </w:r>
      <w:proofErr w:type="gramEnd"/>
      <w:r w:rsidRPr="00E92C8E">
        <w:tab/>
        <w:t>The TODAY function returns the current date in a worksheet.</w:t>
      </w:r>
    </w:p>
    <w:p w14:paraId="14C6A280" w14:textId="77777777" w:rsidR="003A7FFC" w:rsidRPr="00E92C8E" w:rsidRDefault="003A7FFC" w:rsidP="003A7FFC">
      <w:pPr>
        <w:pStyle w:val="EOCNL"/>
        <w:tabs>
          <w:tab w:val="clear" w:pos="1320"/>
          <w:tab w:val="clear" w:pos="1440"/>
          <w:tab w:val="left" w:pos="2520"/>
          <w:tab w:val="left" w:pos="2880"/>
          <w:tab w:val="left" w:pos="3240"/>
        </w:tabs>
        <w:ind w:left="3240" w:hanging="1080"/>
      </w:pPr>
      <w:proofErr w:type="gramStart"/>
      <w:r w:rsidRPr="00E92C8E">
        <w:rPr>
          <w:b/>
        </w:rPr>
        <w:t>T</w:t>
      </w:r>
      <w:r w:rsidRPr="00E92C8E">
        <w:rPr>
          <w:b/>
        </w:rPr>
        <w:tab/>
      </w:r>
      <w:r w:rsidRPr="003A7FFC">
        <w:rPr>
          <w:b/>
          <w:highlight w:val="yellow"/>
        </w:rPr>
        <w:t>F</w:t>
      </w:r>
      <w:r w:rsidRPr="00E92C8E">
        <w:rPr>
          <w:b/>
        </w:rPr>
        <w:tab/>
        <w:t>4.</w:t>
      </w:r>
      <w:proofErr w:type="gramEnd"/>
      <w:r w:rsidRPr="00E92C8E">
        <w:tab/>
        <w:t>The AVERAGE function returns the number of cells in the selected range that contain text or values, but not blank cells.</w:t>
      </w:r>
    </w:p>
    <w:p w14:paraId="2354C665" w14:textId="77777777" w:rsidR="003A7FFC" w:rsidRPr="00E92C8E" w:rsidRDefault="003A7FFC" w:rsidP="003A7FFC">
      <w:pPr>
        <w:pStyle w:val="EOCNL"/>
        <w:tabs>
          <w:tab w:val="clear" w:pos="1320"/>
          <w:tab w:val="clear" w:pos="1440"/>
          <w:tab w:val="left" w:pos="2520"/>
          <w:tab w:val="left" w:pos="2880"/>
          <w:tab w:val="left" w:pos="3240"/>
        </w:tabs>
        <w:ind w:left="3240" w:hanging="1080"/>
      </w:pPr>
      <w:proofErr w:type="gramStart"/>
      <w:r w:rsidRPr="00E92C8E">
        <w:rPr>
          <w:b/>
        </w:rPr>
        <w:t>T</w:t>
      </w:r>
      <w:r w:rsidRPr="00E92C8E">
        <w:rPr>
          <w:b/>
        </w:rPr>
        <w:tab/>
      </w:r>
      <w:r w:rsidRPr="003A7FFC">
        <w:rPr>
          <w:b/>
          <w:highlight w:val="yellow"/>
        </w:rPr>
        <w:t>F</w:t>
      </w:r>
      <w:r w:rsidRPr="00E92C8E">
        <w:rPr>
          <w:b/>
        </w:rPr>
        <w:tab/>
        <w:t>5.</w:t>
      </w:r>
      <w:proofErr w:type="gramEnd"/>
      <w:r w:rsidRPr="00E92C8E">
        <w:tab/>
        <w:t>When functions take more than one argument, you should enter them in multiple sets of nested parentheses, separated by commas.</w:t>
      </w:r>
    </w:p>
    <w:p w14:paraId="064BC585" w14:textId="77777777" w:rsidR="003A7FFC" w:rsidRPr="00E92C8E" w:rsidRDefault="003A7FFC" w:rsidP="003A7FFC">
      <w:pPr>
        <w:pStyle w:val="EOCNL"/>
        <w:tabs>
          <w:tab w:val="clear" w:pos="1320"/>
          <w:tab w:val="clear" w:pos="1440"/>
          <w:tab w:val="left" w:pos="2520"/>
          <w:tab w:val="left" w:pos="2880"/>
          <w:tab w:val="left" w:pos="3240"/>
        </w:tabs>
        <w:ind w:left="3240" w:hanging="1080"/>
      </w:pPr>
      <w:proofErr w:type="gramStart"/>
      <w:r w:rsidRPr="003A7FFC">
        <w:rPr>
          <w:b/>
          <w:highlight w:val="yellow"/>
        </w:rPr>
        <w:t>T</w:t>
      </w:r>
      <w:r w:rsidRPr="00E92C8E">
        <w:rPr>
          <w:b/>
        </w:rPr>
        <w:tab/>
        <w:t>F</w:t>
      </w:r>
      <w:r w:rsidRPr="00E92C8E">
        <w:rPr>
          <w:b/>
        </w:rPr>
        <w:tab/>
        <w:t>6.</w:t>
      </w:r>
      <w:proofErr w:type="gramEnd"/>
      <w:r w:rsidRPr="00E92C8E">
        <w:tab/>
        <w:t xml:space="preserve">In the PMT function, the </w:t>
      </w:r>
      <w:proofErr w:type="spellStart"/>
      <w:r w:rsidRPr="00E92C8E">
        <w:t>Nper</w:t>
      </w:r>
      <w:proofErr w:type="spellEnd"/>
      <w:r w:rsidRPr="00E92C8E">
        <w:t xml:space="preserve"> argument is the total number of payments for the loan.</w:t>
      </w:r>
    </w:p>
    <w:p w14:paraId="23E534F8" w14:textId="77777777" w:rsidR="003A7FFC" w:rsidRPr="00E92C8E" w:rsidRDefault="003A7FFC" w:rsidP="003A7FFC">
      <w:pPr>
        <w:pStyle w:val="EOCNL"/>
        <w:tabs>
          <w:tab w:val="clear" w:pos="1320"/>
          <w:tab w:val="clear" w:pos="1440"/>
          <w:tab w:val="left" w:pos="2520"/>
          <w:tab w:val="left" w:pos="2880"/>
          <w:tab w:val="left" w:pos="3240"/>
        </w:tabs>
        <w:ind w:left="3240" w:hanging="1080"/>
      </w:pPr>
      <w:proofErr w:type="gramStart"/>
      <w:r w:rsidRPr="00E92C8E">
        <w:rPr>
          <w:b/>
        </w:rPr>
        <w:lastRenderedPageBreak/>
        <w:t>T</w:t>
      </w:r>
      <w:r w:rsidRPr="00E92C8E">
        <w:rPr>
          <w:b/>
        </w:rPr>
        <w:tab/>
      </w:r>
      <w:r w:rsidRPr="003A7FFC">
        <w:rPr>
          <w:b/>
          <w:highlight w:val="yellow"/>
        </w:rPr>
        <w:t>F</w:t>
      </w:r>
      <w:r w:rsidRPr="00E92C8E">
        <w:rPr>
          <w:b/>
        </w:rPr>
        <w:tab/>
        <w:t>7.</w:t>
      </w:r>
      <w:proofErr w:type="gramEnd"/>
      <w:r w:rsidRPr="00E92C8E">
        <w:tab/>
        <w:t>You can use a range in the SUBTOTAL function</w:t>
      </w:r>
      <w:r>
        <w:t>,</w:t>
      </w:r>
      <w:r w:rsidRPr="00E92C8E">
        <w:t xml:space="preserve"> but you cannot modify the range once it’s in use. </w:t>
      </w:r>
    </w:p>
    <w:p w14:paraId="2B2DC3AB" w14:textId="77777777" w:rsidR="003A7FFC" w:rsidRPr="00E92C8E" w:rsidRDefault="003A7FFC" w:rsidP="003A7FFC">
      <w:pPr>
        <w:pStyle w:val="EOCNL"/>
        <w:tabs>
          <w:tab w:val="clear" w:pos="1320"/>
          <w:tab w:val="clear" w:pos="1440"/>
          <w:tab w:val="left" w:pos="2520"/>
          <w:tab w:val="left" w:pos="2880"/>
          <w:tab w:val="left" w:pos="3240"/>
        </w:tabs>
        <w:ind w:left="3240" w:hanging="1080"/>
      </w:pPr>
      <w:proofErr w:type="gramStart"/>
      <w:r w:rsidRPr="003A7FFC">
        <w:rPr>
          <w:b/>
          <w:highlight w:val="yellow"/>
        </w:rPr>
        <w:t>T</w:t>
      </w:r>
      <w:r w:rsidRPr="00E92C8E">
        <w:rPr>
          <w:b/>
        </w:rPr>
        <w:tab/>
        <w:t>F</w:t>
      </w:r>
      <w:r w:rsidRPr="00E92C8E">
        <w:rPr>
          <w:b/>
        </w:rPr>
        <w:tab/>
        <w:t>8.</w:t>
      </w:r>
      <w:proofErr w:type="gramEnd"/>
      <w:r w:rsidRPr="00E92C8E">
        <w:tab/>
        <w:t>A cell cannot be a trace dependent and a trace precedent for the same formula.</w:t>
      </w:r>
    </w:p>
    <w:p w14:paraId="15B84C18" w14:textId="77777777" w:rsidR="003A7FFC" w:rsidRPr="00E92C8E" w:rsidRDefault="003A7FFC" w:rsidP="003A7FFC">
      <w:pPr>
        <w:pStyle w:val="EOCNL"/>
        <w:tabs>
          <w:tab w:val="clear" w:pos="1320"/>
          <w:tab w:val="clear" w:pos="1440"/>
          <w:tab w:val="left" w:pos="2520"/>
          <w:tab w:val="left" w:pos="2880"/>
          <w:tab w:val="left" w:pos="3240"/>
        </w:tabs>
        <w:ind w:left="3240" w:hanging="1080"/>
      </w:pPr>
      <w:proofErr w:type="gramStart"/>
      <w:r w:rsidRPr="003A7FFC">
        <w:rPr>
          <w:b/>
          <w:highlight w:val="yellow"/>
        </w:rPr>
        <w:t>T</w:t>
      </w:r>
      <w:r w:rsidRPr="00E92C8E">
        <w:rPr>
          <w:b/>
        </w:rPr>
        <w:tab/>
        <w:t>F</w:t>
      </w:r>
      <w:r w:rsidRPr="00E92C8E">
        <w:rPr>
          <w:b/>
        </w:rPr>
        <w:tab/>
        <w:t>9.</w:t>
      </w:r>
      <w:proofErr w:type="gramEnd"/>
      <w:r w:rsidRPr="00E92C8E">
        <w:tab/>
        <w:t>You can refer to the TODAY and NOW functions in other formulas to perform calculations.</w:t>
      </w:r>
    </w:p>
    <w:p w14:paraId="5A4BE772" w14:textId="77777777" w:rsidR="003A7FFC" w:rsidRDefault="003A7FFC" w:rsidP="003A7FFC">
      <w:pPr>
        <w:pStyle w:val="EOCNL"/>
        <w:tabs>
          <w:tab w:val="clear" w:pos="1320"/>
          <w:tab w:val="clear" w:pos="1440"/>
          <w:tab w:val="left" w:pos="2520"/>
          <w:tab w:val="left" w:pos="2880"/>
          <w:tab w:val="left" w:pos="3240"/>
        </w:tabs>
        <w:ind w:left="3240" w:hanging="1080"/>
      </w:pPr>
      <w:proofErr w:type="gramStart"/>
      <w:r w:rsidRPr="00E92C8E">
        <w:rPr>
          <w:b/>
        </w:rPr>
        <w:t>T</w:t>
      </w:r>
      <w:r w:rsidRPr="00E92C8E">
        <w:rPr>
          <w:b/>
        </w:rPr>
        <w:tab/>
      </w:r>
      <w:r w:rsidRPr="003A7FFC">
        <w:rPr>
          <w:b/>
          <w:highlight w:val="yellow"/>
        </w:rPr>
        <w:t>F</w:t>
      </w:r>
      <w:r w:rsidRPr="00E92C8E">
        <w:rPr>
          <w:b/>
        </w:rPr>
        <w:tab/>
        <w:t>10.</w:t>
      </w:r>
      <w:proofErr w:type="gramEnd"/>
      <w:r w:rsidRPr="00E92C8E">
        <w:tab/>
        <w:t>To evaluate the error in the formula, select the Edit in Formula Bar option from the pop-up menu that appears after you click the warning icon.</w:t>
      </w:r>
    </w:p>
    <w:p w14:paraId="01B26D16" w14:textId="77777777" w:rsidR="00BB3707" w:rsidRPr="00BB3707" w:rsidRDefault="00BB3707" w:rsidP="00644928">
      <w:pPr>
        <w:pStyle w:val="EOLHead1"/>
      </w:pPr>
      <w:r w:rsidRPr="00BB3707">
        <w:t>Solutions for Competency Assessment</w:t>
      </w:r>
      <w:bookmarkEnd w:id="0"/>
    </w:p>
    <w:p w14:paraId="55E29D8F" w14:textId="77777777" w:rsidR="00496FAF" w:rsidRPr="00F744DE" w:rsidRDefault="00496FAF" w:rsidP="00496FAF">
      <w:pPr>
        <w:rPr>
          <w:b/>
        </w:rPr>
      </w:pPr>
      <w:bookmarkStart w:id="1" w:name="_Toc275507762"/>
      <w:r w:rsidRPr="00F744DE">
        <w:rPr>
          <w:b/>
        </w:rPr>
        <w:t>Project 5-1</w:t>
      </w:r>
    </w:p>
    <w:p w14:paraId="71C34E76" w14:textId="77777777" w:rsidR="00496FAF" w:rsidRPr="00F744DE" w:rsidRDefault="00496FAF" w:rsidP="00496FAF">
      <w:r w:rsidRPr="00F744DE">
        <w:t xml:space="preserve">The solution for Project 5-1 is named </w:t>
      </w:r>
      <w:r w:rsidRPr="00056449">
        <w:rPr>
          <w:b/>
          <w:i/>
          <w:color w:val="000000" w:themeColor="text1"/>
        </w:rPr>
        <w:t xml:space="preserve">05 Game Stats </w:t>
      </w:r>
      <w:r>
        <w:rPr>
          <w:b/>
          <w:i/>
          <w:color w:val="000000" w:themeColor="text1"/>
        </w:rPr>
        <w:t>Solution</w:t>
      </w:r>
      <w:r w:rsidRPr="00056449">
        <w:rPr>
          <w:b/>
          <w:i/>
          <w:color w:val="000000" w:themeColor="text1"/>
        </w:rPr>
        <w:t xml:space="preserve"> </w:t>
      </w:r>
      <w:r w:rsidRPr="00056449">
        <w:rPr>
          <w:color w:val="000000" w:themeColor="text1"/>
        </w:rPr>
        <w:t xml:space="preserve">and </w:t>
      </w:r>
      <w:r w:rsidRPr="00F744DE">
        <w:t xml:space="preserve">is located in the </w:t>
      </w:r>
      <w:r w:rsidRPr="00F744DE">
        <w:rPr>
          <w:b/>
          <w:bCs/>
        </w:rPr>
        <w:t>Solutions/Lesson05</w:t>
      </w:r>
      <w:r w:rsidRPr="00F744DE">
        <w:t xml:space="preserve"> folder.</w:t>
      </w:r>
    </w:p>
    <w:p w14:paraId="6CA60B10" w14:textId="77777777" w:rsidR="00496FAF" w:rsidRPr="00F744DE" w:rsidRDefault="00496FAF" w:rsidP="00496FAF">
      <w:pPr>
        <w:rPr>
          <w:b/>
        </w:rPr>
      </w:pPr>
    </w:p>
    <w:p w14:paraId="39034AF1" w14:textId="77777777" w:rsidR="00496FAF" w:rsidRPr="00F744DE" w:rsidRDefault="00496FAF" w:rsidP="00496FAF">
      <w:pPr>
        <w:rPr>
          <w:b/>
        </w:rPr>
      </w:pPr>
      <w:r w:rsidRPr="00F744DE">
        <w:rPr>
          <w:b/>
        </w:rPr>
        <w:t>Project 5-2</w:t>
      </w:r>
    </w:p>
    <w:p w14:paraId="4E5EC934" w14:textId="77777777" w:rsidR="00496FAF" w:rsidRPr="00F744DE" w:rsidRDefault="00496FAF" w:rsidP="00496FAF">
      <w:r w:rsidRPr="00F744DE">
        <w:t xml:space="preserve">The solution for Project 5-2 is named </w:t>
      </w:r>
      <w:r w:rsidRPr="00056449">
        <w:rPr>
          <w:b/>
          <w:i/>
        </w:rPr>
        <w:t xml:space="preserve">05 Wingtip Toys Sales </w:t>
      </w:r>
      <w:r>
        <w:rPr>
          <w:b/>
          <w:i/>
        </w:rPr>
        <w:t>Solution</w:t>
      </w:r>
      <w:r w:rsidRPr="00F744DE">
        <w:rPr>
          <w:b/>
          <w:i/>
        </w:rPr>
        <w:t xml:space="preserve"> </w:t>
      </w:r>
      <w:r w:rsidRPr="00F744DE">
        <w:t xml:space="preserve">and is located in the </w:t>
      </w:r>
      <w:r w:rsidRPr="00F744DE">
        <w:rPr>
          <w:b/>
          <w:bCs/>
        </w:rPr>
        <w:t>Solutions/Lesson05</w:t>
      </w:r>
      <w:r w:rsidRPr="00F744DE">
        <w:t xml:space="preserve"> folder.</w:t>
      </w:r>
    </w:p>
    <w:p w14:paraId="01B26D22" w14:textId="77777777" w:rsidR="00BB3707" w:rsidRPr="00BB3707" w:rsidRDefault="00BB3707" w:rsidP="00644928">
      <w:pPr>
        <w:pStyle w:val="EOLHead1"/>
      </w:pPr>
      <w:r w:rsidRPr="00BB3707">
        <w:t>Solutions for Proficiency Assessment</w:t>
      </w:r>
      <w:bookmarkEnd w:id="1"/>
    </w:p>
    <w:p w14:paraId="6D99B6F5" w14:textId="77777777" w:rsidR="00496FAF" w:rsidRPr="00F744DE" w:rsidRDefault="00496FAF" w:rsidP="00496FAF">
      <w:pPr>
        <w:rPr>
          <w:b/>
        </w:rPr>
      </w:pPr>
      <w:bookmarkStart w:id="2" w:name="_Toc275507763"/>
      <w:r w:rsidRPr="00F744DE">
        <w:rPr>
          <w:b/>
        </w:rPr>
        <w:t>Project 5-3</w:t>
      </w:r>
    </w:p>
    <w:p w14:paraId="3D0CCBC4" w14:textId="77777777" w:rsidR="00496FAF" w:rsidRPr="00F744DE" w:rsidRDefault="00496FAF" w:rsidP="00496FAF">
      <w:r w:rsidRPr="00F744DE">
        <w:t xml:space="preserve">The solution for Project 5-3 is named </w:t>
      </w:r>
      <w:r w:rsidRPr="00056449">
        <w:rPr>
          <w:b/>
          <w:i/>
        </w:rPr>
        <w:t>05 Compare Payments</w:t>
      </w:r>
      <w:r>
        <w:rPr>
          <w:b/>
          <w:i/>
        </w:rPr>
        <w:t xml:space="preserve"> Solution</w:t>
      </w:r>
      <w:r w:rsidRPr="00F744DE">
        <w:rPr>
          <w:b/>
        </w:rPr>
        <w:t xml:space="preserve"> </w:t>
      </w:r>
      <w:r w:rsidRPr="00F744DE">
        <w:t xml:space="preserve">and is located in the </w:t>
      </w:r>
      <w:r w:rsidRPr="00F744DE">
        <w:rPr>
          <w:b/>
          <w:bCs/>
        </w:rPr>
        <w:t>Solutions/Lesson05</w:t>
      </w:r>
      <w:r w:rsidRPr="00F744DE">
        <w:t xml:space="preserve"> folder.</w:t>
      </w:r>
    </w:p>
    <w:p w14:paraId="2EF1F44C" w14:textId="77777777" w:rsidR="00496FAF" w:rsidRPr="00F744DE" w:rsidRDefault="00496FAF" w:rsidP="00496FAF">
      <w:pPr>
        <w:rPr>
          <w:b/>
        </w:rPr>
      </w:pPr>
    </w:p>
    <w:p w14:paraId="1335D623" w14:textId="77777777" w:rsidR="00496FAF" w:rsidRPr="00F744DE" w:rsidRDefault="00496FAF" w:rsidP="00496FAF">
      <w:pPr>
        <w:rPr>
          <w:b/>
        </w:rPr>
      </w:pPr>
      <w:r w:rsidRPr="00F744DE">
        <w:rPr>
          <w:b/>
        </w:rPr>
        <w:t>Project 5-4</w:t>
      </w:r>
    </w:p>
    <w:p w14:paraId="1364BDFB" w14:textId="77777777" w:rsidR="00496FAF" w:rsidRPr="00AB6922" w:rsidRDefault="00496FAF" w:rsidP="00496FAF">
      <w:pPr>
        <w:rPr>
          <w:color w:val="000000" w:themeColor="text1"/>
        </w:rPr>
      </w:pPr>
      <w:r w:rsidRPr="00F744DE">
        <w:t xml:space="preserve">The solution for Project 5-4 is named </w:t>
      </w:r>
      <w:r w:rsidRPr="00AB6922">
        <w:rPr>
          <w:b/>
          <w:bCs/>
          <w:i/>
          <w:iCs/>
          <w:color w:val="000000" w:themeColor="text1"/>
        </w:rPr>
        <w:t xml:space="preserve">05 Fine Art Formulas </w:t>
      </w:r>
      <w:r>
        <w:rPr>
          <w:b/>
          <w:bCs/>
          <w:i/>
          <w:iCs/>
          <w:color w:val="000000" w:themeColor="text1"/>
        </w:rPr>
        <w:t>Solution</w:t>
      </w:r>
      <w:r w:rsidRPr="00AB6922">
        <w:rPr>
          <w:b/>
          <w:color w:val="000000" w:themeColor="text1"/>
        </w:rPr>
        <w:t xml:space="preserve"> </w:t>
      </w:r>
      <w:r w:rsidRPr="00AB6922">
        <w:rPr>
          <w:color w:val="000000" w:themeColor="text1"/>
        </w:rPr>
        <w:t xml:space="preserve">and is located in the </w:t>
      </w:r>
      <w:r w:rsidRPr="00AB6922">
        <w:rPr>
          <w:b/>
          <w:bCs/>
          <w:color w:val="000000" w:themeColor="text1"/>
        </w:rPr>
        <w:t>Solutions/Lesson05</w:t>
      </w:r>
      <w:r w:rsidRPr="00AB6922">
        <w:rPr>
          <w:color w:val="000000" w:themeColor="text1"/>
        </w:rPr>
        <w:t xml:space="preserve"> folder.</w:t>
      </w:r>
    </w:p>
    <w:p w14:paraId="1AD901AE" w14:textId="77777777" w:rsidR="00496FAF" w:rsidRPr="00F744DE" w:rsidRDefault="00496FAF" w:rsidP="00496FAF"/>
    <w:p w14:paraId="01B26D2E" w14:textId="77777777" w:rsidR="00BB3707" w:rsidRPr="00BB3707" w:rsidRDefault="00BB3707" w:rsidP="00644928">
      <w:pPr>
        <w:pStyle w:val="EOLHead1"/>
      </w:pPr>
      <w:r w:rsidRPr="00BB3707">
        <w:t>Solutions for Mastery Assessment</w:t>
      </w:r>
      <w:bookmarkEnd w:id="2"/>
    </w:p>
    <w:p w14:paraId="685BCA17" w14:textId="77777777" w:rsidR="00496FAF" w:rsidRPr="00F744DE" w:rsidRDefault="00496FAF" w:rsidP="00496FAF">
      <w:pPr>
        <w:rPr>
          <w:b/>
        </w:rPr>
      </w:pPr>
      <w:r w:rsidRPr="00F744DE">
        <w:rPr>
          <w:b/>
        </w:rPr>
        <w:t>Project 5-5</w:t>
      </w:r>
    </w:p>
    <w:p w14:paraId="2464C9C5" w14:textId="77777777" w:rsidR="00496FAF" w:rsidRPr="00F744DE" w:rsidRDefault="00496FAF" w:rsidP="00496FAF">
      <w:r w:rsidRPr="00F744DE">
        <w:t xml:space="preserve">The solution for Project 5-5 is named </w:t>
      </w:r>
      <w:r w:rsidRPr="00056449">
        <w:rPr>
          <w:b/>
          <w:i/>
        </w:rPr>
        <w:t xml:space="preserve">05 Coho Winery Stock </w:t>
      </w:r>
      <w:r>
        <w:rPr>
          <w:b/>
          <w:i/>
        </w:rPr>
        <w:t>Solution</w:t>
      </w:r>
      <w:r w:rsidRPr="00F744DE">
        <w:rPr>
          <w:b/>
        </w:rPr>
        <w:t xml:space="preserve"> </w:t>
      </w:r>
      <w:r w:rsidRPr="00F744DE">
        <w:t xml:space="preserve">and is located in the </w:t>
      </w:r>
      <w:r w:rsidRPr="00F744DE">
        <w:rPr>
          <w:b/>
          <w:bCs/>
        </w:rPr>
        <w:t>Solutions/Lesson05</w:t>
      </w:r>
      <w:r w:rsidRPr="00F744DE">
        <w:t xml:space="preserve"> folder.</w:t>
      </w:r>
    </w:p>
    <w:p w14:paraId="499D563E" w14:textId="77777777" w:rsidR="00496FAF" w:rsidRPr="00F744DE" w:rsidRDefault="00496FAF" w:rsidP="00496FAF">
      <w:pPr>
        <w:rPr>
          <w:b/>
        </w:rPr>
      </w:pPr>
    </w:p>
    <w:p w14:paraId="340273E6" w14:textId="77777777" w:rsidR="00496FAF" w:rsidRPr="00F744DE" w:rsidRDefault="00496FAF" w:rsidP="00496FAF">
      <w:pPr>
        <w:rPr>
          <w:b/>
        </w:rPr>
      </w:pPr>
      <w:r w:rsidRPr="00F744DE">
        <w:rPr>
          <w:b/>
        </w:rPr>
        <w:t>Project 5-6</w:t>
      </w:r>
    </w:p>
    <w:p w14:paraId="5D24FD31" w14:textId="77777777" w:rsidR="00496FAF" w:rsidRDefault="00496FAF" w:rsidP="00496FAF">
      <w:r w:rsidRPr="00F744DE">
        <w:t xml:space="preserve">The solution for Project 5-6 is named </w:t>
      </w:r>
      <w:r w:rsidRPr="00AB6922">
        <w:rPr>
          <w:b/>
          <w:bCs/>
          <w:i/>
          <w:iCs/>
          <w:color w:val="000000" w:themeColor="text1"/>
        </w:rPr>
        <w:t xml:space="preserve">05 Income Analysis </w:t>
      </w:r>
      <w:r>
        <w:rPr>
          <w:b/>
          <w:bCs/>
          <w:i/>
          <w:iCs/>
          <w:color w:val="000000" w:themeColor="text1"/>
        </w:rPr>
        <w:t>Solution</w:t>
      </w:r>
      <w:r w:rsidRPr="00AB6922">
        <w:rPr>
          <w:color w:val="000000" w:themeColor="text1"/>
        </w:rPr>
        <w:t xml:space="preserve"> </w:t>
      </w:r>
      <w:r w:rsidRPr="00F744DE">
        <w:t xml:space="preserve">and is located in the </w:t>
      </w:r>
      <w:r w:rsidRPr="00E61BEF">
        <w:rPr>
          <w:b/>
        </w:rPr>
        <w:t>Solutions/Lesson05</w:t>
      </w:r>
      <w:r w:rsidRPr="00F744DE">
        <w:t xml:space="preserve"> folder.</w:t>
      </w:r>
    </w:p>
    <w:p w14:paraId="0F11E8DA" w14:textId="42C4B932" w:rsidR="00644928" w:rsidRDefault="00A732BA" w:rsidP="00644928">
      <w:pPr>
        <w:pStyle w:val="EOLHead1"/>
        <w:tabs>
          <w:tab w:val="left" w:pos="6015"/>
          <w:tab w:val="left" w:pos="6210"/>
        </w:tabs>
      </w:pPr>
      <w:r>
        <w:t>Test Projects for G</w:t>
      </w:r>
      <w:r w:rsidR="00644928" w:rsidRPr="00A732BA">
        <w:t xml:space="preserve">rading with </w:t>
      </w:r>
      <w:proofErr w:type="spellStart"/>
      <w:r w:rsidR="00644928" w:rsidRPr="00A732BA">
        <w:t>OfficeGrader</w:t>
      </w:r>
      <w:proofErr w:type="spellEnd"/>
    </w:p>
    <w:p w14:paraId="7FC2ADBC" w14:textId="2E3E027A" w:rsidR="00644928" w:rsidRDefault="00644928" w:rsidP="00BB3707">
      <w:r>
        <w:t xml:space="preserve">The following test projects are designed for </w:t>
      </w:r>
      <w:proofErr w:type="gramStart"/>
      <w:r>
        <w:t>your</w:t>
      </w:r>
      <w:proofErr w:type="gramEnd"/>
      <w:r>
        <w:t xml:space="preserve"> to distribute directly to your students. Data and solution files are provided where required. The solution files are designed for grading with </w:t>
      </w:r>
      <w:proofErr w:type="spellStart"/>
      <w:r>
        <w:t>OfficeGrader</w:t>
      </w:r>
      <w:proofErr w:type="spellEnd"/>
      <w:r>
        <w:t>.</w:t>
      </w:r>
    </w:p>
    <w:p w14:paraId="743B37D3" w14:textId="297A1EDE" w:rsidR="00644928" w:rsidRDefault="00496FAF" w:rsidP="00644928">
      <w:pPr>
        <w:pStyle w:val="EOLHead1"/>
        <w:rPr>
          <w:sz w:val="24"/>
        </w:rPr>
      </w:pPr>
      <w:r>
        <w:t>Test Project 5</w:t>
      </w:r>
      <w:r w:rsidR="0085245D">
        <w:t>-</w:t>
      </w:r>
      <w:r w:rsidR="00644928">
        <w:t>1</w:t>
      </w:r>
    </w:p>
    <w:p w14:paraId="1ED9876D" w14:textId="2F8D8A95" w:rsidR="00644928" w:rsidRDefault="00644928" w:rsidP="00644928">
      <w:pPr>
        <w:ind w:left="2070"/>
        <w:rPr>
          <w:szCs w:val="24"/>
        </w:rPr>
      </w:pPr>
      <w:r>
        <w:rPr>
          <w:szCs w:val="24"/>
        </w:rPr>
        <w:lastRenderedPageBreak/>
        <w:t xml:space="preserve">MOAC, Microsoft </w:t>
      </w:r>
      <w:r w:rsidR="002E358E">
        <w:rPr>
          <w:szCs w:val="24"/>
        </w:rPr>
        <w:t>Excel</w:t>
      </w:r>
      <w:r>
        <w:rPr>
          <w:szCs w:val="24"/>
        </w:rPr>
        <w:t xml:space="preserve"> Office 2013</w:t>
      </w:r>
    </w:p>
    <w:p w14:paraId="1A2D181F" w14:textId="224CC5E1" w:rsidR="00644928" w:rsidRDefault="00496FAF" w:rsidP="00644928">
      <w:pPr>
        <w:ind w:left="2070"/>
        <w:rPr>
          <w:szCs w:val="24"/>
        </w:rPr>
      </w:pPr>
      <w:r>
        <w:rPr>
          <w:szCs w:val="24"/>
        </w:rPr>
        <w:t>Lesson 5,</w:t>
      </w:r>
      <w:r w:rsidR="00644928">
        <w:rPr>
          <w:szCs w:val="24"/>
        </w:rPr>
        <w:t xml:space="preserve"> </w:t>
      </w:r>
      <w:r w:rsidR="00124FB2">
        <w:rPr>
          <w:szCs w:val="24"/>
        </w:rPr>
        <w:t xml:space="preserve">Using </w:t>
      </w:r>
      <w:r w:rsidR="00C248F8">
        <w:rPr>
          <w:szCs w:val="24"/>
        </w:rPr>
        <w:t xml:space="preserve">Basic </w:t>
      </w:r>
      <w:r>
        <w:rPr>
          <w:szCs w:val="24"/>
        </w:rPr>
        <w:t>Functions</w:t>
      </w:r>
    </w:p>
    <w:p w14:paraId="4F032797" w14:textId="77777777" w:rsidR="00644928" w:rsidRDefault="00644928" w:rsidP="00644928">
      <w:pPr>
        <w:ind w:left="2070"/>
        <w:rPr>
          <w:szCs w:val="24"/>
        </w:rPr>
      </w:pPr>
    </w:p>
    <w:p w14:paraId="4712ACE3" w14:textId="77777777" w:rsidR="00644928" w:rsidRDefault="00644928" w:rsidP="00644928">
      <w:pPr>
        <w:ind w:left="2070"/>
        <w:rPr>
          <w:szCs w:val="24"/>
        </w:rPr>
      </w:pPr>
      <w:r>
        <w:rPr>
          <w:szCs w:val="24"/>
        </w:rPr>
        <w:t>Complete the following task:</w:t>
      </w:r>
    </w:p>
    <w:p w14:paraId="4ADA294F" w14:textId="77777777" w:rsidR="00A732BA" w:rsidRDefault="00A732BA" w:rsidP="00A732BA">
      <w:pPr>
        <w:pStyle w:val="StepsNL"/>
        <w:rPr>
          <w:sz w:val="22"/>
        </w:rPr>
      </w:pPr>
      <w:r>
        <w:t>1.</w:t>
      </w:r>
      <w:r>
        <w:tab/>
      </w:r>
      <w:r>
        <w:rPr>
          <w:b/>
        </w:rPr>
        <w:t>OPEN</w:t>
      </w:r>
      <w:r>
        <w:t xml:space="preserve"> the </w:t>
      </w:r>
      <w:r>
        <w:rPr>
          <w:b/>
          <w:bCs/>
          <w:i/>
          <w:iCs/>
          <w:color w:val="FF0000"/>
        </w:rPr>
        <w:t>05 Payment</w:t>
      </w:r>
      <w:r>
        <w:t xml:space="preserve"> </w:t>
      </w:r>
      <w:proofErr w:type="gramStart"/>
      <w:r>
        <w:t>workbook</w:t>
      </w:r>
      <w:proofErr w:type="gramEnd"/>
      <w:r>
        <w:t>.</w:t>
      </w:r>
    </w:p>
    <w:p w14:paraId="2E6FA6A0" w14:textId="77777777" w:rsidR="00A732BA" w:rsidRDefault="00A732BA" w:rsidP="00A732BA">
      <w:pPr>
        <w:pStyle w:val="StepsNL"/>
      </w:pPr>
      <w:r>
        <w:t>2.</w:t>
      </w:r>
      <w:r>
        <w:tab/>
      </w:r>
      <w:r>
        <w:rPr>
          <w:b/>
        </w:rPr>
        <w:t>SAVE</w:t>
      </w:r>
      <w:r>
        <w:t xml:space="preserve"> the document as </w:t>
      </w:r>
      <w:r>
        <w:rPr>
          <w:b/>
          <w:bCs/>
          <w:i/>
          <w:iCs/>
          <w:color w:val="FF0000"/>
        </w:rPr>
        <w:t>05 Payment Calculator</w:t>
      </w:r>
      <w:r>
        <w:t xml:space="preserve"> in your flash drive.</w:t>
      </w:r>
    </w:p>
    <w:p w14:paraId="0C580352" w14:textId="77777777" w:rsidR="00A732BA" w:rsidRDefault="00A732BA" w:rsidP="00A732BA">
      <w:pPr>
        <w:pStyle w:val="StepsNL"/>
      </w:pPr>
      <w:r>
        <w:t>3.</w:t>
      </w:r>
      <w:r>
        <w:tab/>
        <w:t>In cell B4, enter a formula that divides the value in B3 by 12.</w:t>
      </w:r>
    </w:p>
    <w:p w14:paraId="2784274C" w14:textId="77777777" w:rsidR="00A732BA" w:rsidRDefault="00A732BA" w:rsidP="00A732BA">
      <w:pPr>
        <w:pStyle w:val="StepsNL"/>
      </w:pPr>
      <w:r>
        <w:t xml:space="preserve">4. </w:t>
      </w:r>
      <w:r>
        <w:tab/>
        <w:t xml:space="preserve">In cell B6, key </w:t>
      </w:r>
      <w:r w:rsidRPr="006B00A4">
        <w:rPr>
          <w:b/>
        </w:rPr>
        <w:t>30</w:t>
      </w:r>
      <w:r>
        <w:t>.</w:t>
      </w:r>
    </w:p>
    <w:p w14:paraId="13E46587" w14:textId="77777777" w:rsidR="00A732BA" w:rsidRDefault="00A732BA" w:rsidP="00A732BA">
      <w:pPr>
        <w:pStyle w:val="StepsNL"/>
      </w:pPr>
      <w:r>
        <w:t>5.</w:t>
      </w:r>
      <w:r>
        <w:tab/>
        <w:t>In cell D6, enter a formula that multiplies the value in B6 by 12.</w:t>
      </w:r>
    </w:p>
    <w:p w14:paraId="3C17BA7E" w14:textId="77777777" w:rsidR="00A732BA" w:rsidRDefault="00A732BA" w:rsidP="00A732BA">
      <w:pPr>
        <w:pStyle w:val="StepsNL"/>
      </w:pPr>
      <w:r>
        <w:t>6.</w:t>
      </w:r>
      <w:r>
        <w:tab/>
        <w:t>In cell B7, use the PMT function to calculate the monthly payment for a loan with the following parameters:</w:t>
      </w:r>
    </w:p>
    <w:p w14:paraId="755A546E" w14:textId="77777777" w:rsidR="00A732BA" w:rsidRDefault="00A732BA" w:rsidP="00A732BA">
      <w:pPr>
        <w:pStyle w:val="StepsNL"/>
      </w:pPr>
      <w:r>
        <w:t>Rate: B4</w:t>
      </w:r>
    </w:p>
    <w:p w14:paraId="2565E5F1" w14:textId="77777777" w:rsidR="00A732BA" w:rsidRDefault="00A732BA" w:rsidP="00A732BA">
      <w:pPr>
        <w:pStyle w:val="StepsNL"/>
      </w:pPr>
      <w:proofErr w:type="spellStart"/>
      <w:r>
        <w:t>Nper</w:t>
      </w:r>
      <w:proofErr w:type="spellEnd"/>
      <w:r>
        <w:t>: D6</w:t>
      </w:r>
    </w:p>
    <w:p w14:paraId="51330A45" w14:textId="77777777" w:rsidR="00A732BA" w:rsidRDefault="00A732BA" w:rsidP="00A732BA">
      <w:pPr>
        <w:pStyle w:val="StepsNL"/>
      </w:pPr>
      <w:proofErr w:type="spellStart"/>
      <w:r>
        <w:t>Pv</w:t>
      </w:r>
      <w:proofErr w:type="spellEnd"/>
      <w:r>
        <w:t>: -B5  (in other words, a minus sign, followed by B5)</w:t>
      </w:r>
    </w:p>
    <w:p w14:paraId="2E1DC9FE" w14:textId="77777777" w:rsidR="00A732BA" w:rsidRPr="00DF7345" w:rsidRDefault="00A732BA" w:rsidP="00A732BA">
      <w:pPr>
        <w:pStyle w:val="StepsNL"/>
        <w:rPr>
          <w:i/>
        </w:rPr>
      </w:pPr>
      <w:r w:rsidRPr="00DF7345">
        <w:rPr>
          <w:i/>
        </w:rPr>
        <w:t>(Hint: If you complete step 6 correctly, the value in B7 should be $898.09.)</w:t>
      </w:r>
    </w:p>
    <w:p w14:paraId="47DACF58" w14:textId="77777777" w:rsidR="00A732BA" w:rsidRDefault="00A732BA" w:rsidP="00A732BA">
      <w:pPr>
        <w:pStyle w:val="StepsNL"/>
      </w:pPr>
      <w:r>
        <w:t>6.</w:t>
      </w:r>
      <w:r>
        <w:tab/>
      </w:r>
      <w:r>
        <w:rPr>
          <w:b/>
        </w:rPr>
        <w:t xml:space="preserve">SAVE </w:t>
      </w:r>
      <w:r>
        <w:t>the document.</w:t>
      </w:r>
    </w:p>
    <w:p w14:paraId="3051340B" w14:textId="77777777" w:rsidR="00A732BA" w:rsidRDefault="00A732BA" w:rsidP="00A732BA">
      <w:pPr>
        <w:pStyle w:val="StepsNL"/>
      </w:pPr>
      <w:r>
        <w:rPr>
          <w:b/>
        </w:rPr>
        <w:t>CLOSE</w:t>
      </w:r>
      <w:r>
        <w:t xml:space="preserve"> the workbook. Leave Excel open.</w:t>
      </w:r>
    </w:p>
    <w:p w14:paraId="6D0D1AD6" w14:textId="77777777" w:rsidR="00644928" w:rsidRDefault="00644928" w:rsidP="00644928">
      <w:pPr>
        <w:pStyle w:val="StepsNL"/>
      </w:pPr>
    </w:p>
    <w:p w14:paraId="2ACB7EC7" w14:textId="10E9A273" w:rsidR="00644928" w:rsidRDefault="00496FAF" w:rsidP="00644928">
      <w:pPr>
        <w:pStyle w:val="EOLHead1"/>
      </w:pPr>
      <w:r>
        <w:t>Test Project 5</w:t>
      </w:r>
      <w:r w:rsidR="0085245D">
        <w:t>-</w:t>
      </w:r>
      <w:r w:rsidR="00644928">
        <w:t>2</w:t>
      </w:r>
    </w:p>
    <w:p w14:paraId="45991D8C" w14:textId="77777777" w:rsidR="002E358E" w:rsidRDefault="002E358E" w:rsidP="002E358E">
      <w:pPr>
        <w:ind w:left="2070"/>
        <w:rPr>
          <w:szCs w:val="24"/>
        </w:rPr>
      </w:pPr>
      <w:r>
        <w:rPr>
          <w:szCs w:val="24"/>
        </w:rPr>
        <w:t>MOAC, Microsoft Excel Office 2013</w:t>
      </w:r>
    </w:p>
    <w:p w14:paraId="1E0F6711" w14:textId="6E552522" w:rsidR="002E358E" w:rsidRDefault="00496FAF" w:rsidP="002E358E">
      <w:pPr>
        <w:ind w:left="2070"/>
        <w:rPr>
          <w:szCs w:val="24"/>
        </w:rPr>
      </w:pPr>
      <w:r>
        <w:rPr>
          <w:szCs w:val="24"/>
        </w:rPr>
        <w:t>Lesson 5</w:t>
      </w:r>
      <w:r w:rsidR="002E358E">
        <w:rPr>
          <w:szCs w:val="24"/>
        </w:rPr>
        <w:t xml:space="preserve">, </w:t>
      </w:r>
      <w:r w:rsidR="00124FB2">
        <w:rPr>
          <w:szCs w:val="24"/>
        </w:rPr>
        <w:t xml:space="preserve">Using </w:t>
      </w:r>
      <w:r w:rsidR="00C248F8">
        <w:rPr>
          <w:szCs w:val="24"/>
        </w:rPr>
        <w:t xml:space="preserve">Basic </w:t>
      </w:r>
      <w:r>
        <w:rPr>
          <w:szCs w:val="24"/>
        </w:rPr>
        <w:t>Functions</w:t>
      </w:r>
    </w:p>
    <w:p w14:paraId="3CAD151E" w14:textId="77777777" w:rsidR="00644928" w:rsidRDefault="00644928" w:rsidP="00644928">
      <w:pPr>
        <w:ind w:left="2070"/>
        <w:rPr>
          <w:szCs w:val="24"/>
        </w:rPr>
      </w:pPr>
    </w:p>
    <w:p w14:paraId="570FF936" w14:textId="77777777" w:rsidR="00644928" w:rsidRDefault="00644928" w:rsidP="00644928">
      <w:pPr>
        <w:ind w:left="2070"/>
        <w:rPr>
          <w:szCs w:val="24"/>
        </w:rPr>
      </w:pPr>
      <w:r>
        <w:rPr>
          <w:szCs w:val="24"/>
        </w:rPr>
        <w:t>Complete the following task:</w:t>
      </w:r>
    </w:p>
    <w:p w14:paraId="179C9704" w14:textId="77777777" w:rsidR="00A732BA" w:rsidRDefault="00A732BA" w:rsidP="00A732BA">
      <w:pPr>
        <w:pStyle w:val="StepsNL"/>
        <w:rPr>
          <w:sz w:val="22"/>
        </w:rPr>
      </w:pPr>
      <w:r>
        <w:t>1.</w:t>
      </w:r>
      <w:r>
        <w:tab/>
      </w:r>
      <w:r>
        <w:rPr>
          <w:b/>
        </w:rPr>
        <w:t>OPEN</w:t>
      </w:r>
      <w:r>
        <w:t xml:space="preserve"> the </w:t>
      </w:r>
      <w:r>
        <w:rPr>
          <w:b/>
          <w:bCs/>
          <w:i/>
          <w:iCs/>
          <w:color w:val="FF0000"/>
        </w:rPr>
        <w:t>05 Errors</w:t>
      </w:r>
      <w:r>
        <w:t xml:space="preserve"> workbook.</w:t>
      </w:r>
    </w:p>
    <w:p w14:paraId="6D5A3317" w14:textId="77777777" w:rsidR="00A732BA" w:rsidRDefault="00A732BA" w:rsidP="00A732BA">
      <w:pPr>
        <w:pStyle w:val="StepsNL"/>
      </w:pPr>
      <w:r>
        <w:t>.</w:t>
      </w:r>
      <w:r>
        <w:tab/>
      </w:r>
      <w:r>
        <w:rPr>
          <w:b/>
        </w:rPr>
        <w:t>SAVE</w:t>
      </w:r>
      <w:r>
        <w:t xml:space="preserve"> the document as </w:t>
      </w:r>
      <w:r>
        <w:rPr>
          <w:b/>
          <w:bCs/>
          <w:i/>
          <w:iCs/>
          <w:color w:val="FF0000"/>
        </w:rPr>
        <w:t xml:space="preserve">05 Errors </w:t>
      </w:r>
      <w:proofErr w:type="gramStart"/>
      <w:r>
        <w:rPr>
          <w:b/>
          <w:bCs/>
          <w:i/>
          <w:iCs/>
          <w:color w:val="FF0000"/>
        </w:rPr>
        <w:t xml:space="preserve">Corrected </w:t>
      </w:r>
      <w:r>
        <w:t xml:space="preserve"> in</w:t>
      </w:r>
      <w:proofErr w:type="gramEnd"/>
      <w:r>
        <w:t xml:space="preserve"> your flash drive.</w:t>
      </w:r>
    </w:p>
    <w:p w14:paraId="3866F3DD" w14:textId="77777777" w:rsidR="00A732BA" w:rsidRDefault="00A732BA" w:rsidP="00A732BA">
      <w:pPr>
        <w:pStyle w:val="StepsNL"/>
      </w:pPr>
      <w:r>
        <w:t>2.</w:t>
      </w:r>
      <w:r>
        <w:tab/>
        <w:t>Correct the problem with the formulas in B7:B93 that is preventing the item price from displaying correctly. The item price should be a calculated value obtained by multiplying the wholesale cost from column D by the multiplier in B2 and then adding the value in column D to it.</w:t>
      </w:r>
    </w:p>
    <w:p w14:paraId="60A63E86" w14:textId="77777777" w:rsidR="00A732BA" w:rsidRDefault="00A732BA" w:rsidP="00A732BA">
      <w:pPr>
        <w:pStyle w:val="StepsNL"/>
      </w:pPr>
      <w:r>
        <w:t>3.</w:t>
      </w:r>
      <w:r>
        <w:tab/>
        <w:t xml:space="preserve">Correct the problem with the formulas in C7:C93 that is preventing the rebate amount from displaying correct. The rebate amount </w:t>
      </w:r>
      <w:proofErr w:type="gramStart"/>
      <w:r>
        <w:t>should  be</w:t>
      </w:r>
      <w:proofErr w:type="gramEnd"/>
      <w:r>
        <w:t xml:space="preserve"> a calculated value obtained by multiplying the item price in column B by the rebate multiplier in cell B3. </w:t>
      </w:r>
    </w:p>
    <w:p w14:paraId="07BAF59B" w14:textId="0B14492C" w:rsidR="00A732BA" w:rsidRDefault="00A732BA" w:rsidP="00A732BA">
      <w:pPr>
        <w:pStyle w:val="StepsNL"/>
      </w:pPr>
      <w:r>
        <w:t>4.</w:t>
      </w:r>
      <w:r>
        <w:tab/>
        <w:t>In E7:E93, create a formula that calculates the net profit as the item price minus the rebate and the wholesale cost.</w:t>
      </w:r>
    </w:p>
    <w:p w14:paraId="2A6CFCDF" w14:textId="77777777" w:rsidR="00A732BA" w:rsidRDefault="00A732BA" w:rsidP="00A732BA">
      <w:pPr>
        <w:pStyle w:val="StepsNL"/>
      </w:pPr>
      <w:r>
        <w:t>5.</w:t>
      </w:r>
      <w:r>
        <w:tab/>
      </w:r>
      <w:r>
        <w:rPr>
          <w:b/>
        </w:rPr>
        <w:t>SAVE</w:t>
      </w:r>
      <w:r>
        <w:t xml:space="preserve"> the workbook.</w:t>
      </w:r>
    </w:p>
    <w:p w14:paraId="15CFAAB7" w14:textId="2447C393" w:rsidR="00644928" w:rsidRPr="00284DAD" w:rsidRDefault="00A732BA" w:rsidP="00A732BA">
      <w:pPr>
        <w:pStyle w:val="StepsNL"/>
      </w:pPr>
      <w:r>
        <w:rPr>
          <w:b/>
        </w:rPr>
        <w:t>CLOSE</w:t>
      </w:r>
      <w:r>
        <w:t xml:space="preserve"> the workbook. Exit Excel.</w:t>
      </w:r>
      <w:bookmarkStart w:id="3" w:name="_GoBack"/>
      <w:bookmarkEnd w:id="3"/>
    </w:p>
    <w:sectPr w:rsidR="00644928" w:rsidRPr="00284DAD" w:rsidSect="00FE210C">
      <w:headerReference w:type="even" r:id="rId8"/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26D3B" w14:textId="77777777" w:rsidR="00496FAF" w:rsidRDefault="00496FAF">
      <w:r>
        <w:separator/>
      </w:r>
    </w:p>
  </w:endnote>
  <w:endnote w:type="continuationSeparator" w:id="0">
    <w:p w14:paraId="01B26D3C" w14:textId="77777777" w:rsidR="00496FAF" w:rsidRDefault="0049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458766"/>
      <w:docPartObj>
        <w:docPartGallery w:val="Page Numbers (Bottom of Page)"/>
        <w:docPartUnique/>
      </w:docPartObj>
    </w:sdtPr>
    <w:sdtEndPr/>
    <w:sdtContent>
      <w:p w14:paraId="01B26D45" w14:textId="77777777" w:rsidR="00496FAF" w:rsidRDefault="00496F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2B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1B26D46" w14:textId="77777777" w:rsidR="00496FAF" w:rsidRPr="006F5123" w:rsidRDefault="00496FA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26D39" w14:textId="77777777" w:rsidR="00496FAF" w:rsidRDefault="00496FAF">
      <w:r>
        <w:separator/>
      </w:r>
    </w:p>
  </w:footnote>
  <w:footnote w:type="continuationSeparator" w:id="0">
    <w:p w14:paraId="01B26D3A" w14:textId="77777777" w:rsidR="00496FAF" w:rsidRDefault="00496F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26D3D" w14:textId="77777777" w:rsidR="00496FAF" w:rsidRDefault="00496FAF"/>
  <w:p w14:paraId="01B26D3E" w14:textId="77777777" w:rsidR="00496FAF" w:rsidRDefault="00496FAF"/>
  <w:p w14:paraId="01B26D3F" w14:textId="77777777" w:rsidR="00496FAF" w:rsidRDefault="00496FAF"/>
  <w:p w14:paraId="01B26D40" w14:textId="77777777" w:rsidR="00496FAF" w:rsidRDefault="00496FAF"/>
  <w:p w14:paraId="01B26D41" w14:textId="77777777" w:rsidR="00496FAF" w:rsidRDefault="00496FAF"/>
  <w:p w14:paraId="01B26D42" w14:textId="77777777" w:rsidR="00496FAF" w:rsidRDefault="00496FAF"/>
  <w:p w14:paraId="01B26D43" w14:textId="77777777" w:rsidR="00496FAF" w:rsidRDefault="00496FAF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D7DDF" w14:textId="77777777" w:rsidR="00496FAF" w:rsidRDefault="00496FAF" w:rsidP="00644928">
    <w:pPr>
      <w:tabs>
        <w:tab w:val="left" w:pos="3600"/>
        <w:tab w:val="left" w:pos="7200"/>
        <w:tab w:val="right" w:pos="8640"/>
      </w:tabs>
      <w:rPr>
        <w:sz w:val="20"/>
      </w:rPr>
    </w:pPr>
    <w:r>
      <w:rPr>
        <w:sz w:val="20"/>
      </w:rPr>
      <w:t>Microsoft Official Academic Course</w:t>
    </w:r>
  </w:p>
  <w:p w14:paraId="01B26D44" w14:textId="5E91F725" w:rsidR="00496FAF" w:rsidRPr="006F5123" w:rsidRDefault="00496FAF" w:rsidP="00644928">
    <w:pPr>
      <w:tabs>
        <w:tab w:val="left" w:pos="6930"/>
        <w:tab w:val="right" w:pos="8640"/>
      </w:tabs>
      <w:rPr>
        <w:sz w:val="20"/>
      </w:rPr>
    </w:pPr>
    <w:r>
      <w:rPr>
        <w:sz w:val="20"/>
      </w:rPr>
      <w:t>Exam 77-418: Microsoft Word 2013</w:t>
    </w:r>
    <w:r>
      <w:rPr>
        <w:sz w:val="20"/>
      </w:rPr>
      <w:tab/>
      <w:t>Instructor’s Guide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81CA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5BA78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65C73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5F265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3E0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370D7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9564B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EEFF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910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78E1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D0581F"/>
    <w:multiLevelType w:val="hybridMultilevel"/>
    <w:tmpl w:val="E158A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DF34E45"/>
    <w:multiLevelType w:val="hybridMultilevel"/>
    <w:tmpl w:val="30A0F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561FCE"/>
    <w:multiLevelType w:val="hybridMultilevel"/>
    <w:tmpl w:val="BA1E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AE1518"/>
    <w:multiLevelType w:val="hybridMultilevel"/>
    <w:tmpl w:val="2800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394B21"/>
    <w:multiLevelType w:val="hybridMultilevel"/>
    <w:tmpl w:val="080047FA"/>
    <w:lvl w:ilvl="0" w:tplc="C09217D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584737"/>
    <w:multiLevelType w:val="hybridMultilevel"/>
    <w:tmpl w:val="B57A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4A4D70"/>
    <w:multiLevelType w:val="hybridMultilevel"/>
    <w:tmpl w:val="1AF46916"/>
    <w:lvl w:ilvl="0" w:tplc="9F8E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1DBB58E3"/>
    <w:multiLevelType w:val="hybridMultilevel"/>
    <w:tmpl w:val="9FCA7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C6788F"/>
    <w:multiLevelType w:val="hybridMultilevel"/>
    <w:tmpl w:val="B34CE19E"/>
    <w:lvl w:ilvl="0" w:tplc="F9FE4F5E">
      <w:start w:val="10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217536A9"/>
    <w:multiLevelType w:val="hybridMultilevel"/>
    <w:tmpl w:val="245AE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752E05"/>
    <w:multiLevelType w:val="hybridMultilevel"/>
    <w:tmpl w:val="C3704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B400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B196D"/>
    <w:multiLevelType w:val="hybridMultilevel"/>
    <w:tmpl w:val="5BF2C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16329"/>
    <w:multiLevelType w:val="hybridMultilevel"/>
    <w:tmpl w:val="D6C252F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>
    <w:nsid w:val="355F44D4"/>
    <w:multiLevelType w:val="hybridMultilevel"/>
    <w:tmpl w:val="70503A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CB2BA7"/>
    <w:multiLevelType w:val="hybridMultilevel"/>
    <w:tmpl w:val="D65E9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274B77"/>
    <w:multiLevelType w:val="hybridMultilevel"/>
    <w:tmpl w:val="0F5C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A219C"/>
    <w:multiLevelType w:val="hybridMultilevel"/>
    <w:tmpl w:val="26A85D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4C162C5B"/>
    <w:multiLevelType w:val="hybridMultilevel"/>
    <w:tmpl w:val="4BA2EF4A"/>
    <w:lvl w:ilvl="0" w:tplc="FCCA925E">
      <w:start w:val="1"/>
      <w:numFmt w:val="bullet"/>
      <w:pStyle w:val="BL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557F2D67"/>
    <w:multiLevelType w:val="hybridMultilevel"/>
    <w:tmpl w:val="08EC9AAA"/>
    <w:lvl w:ilvl="0" w:tplc="F17A5B88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CD49A9"/>
    <w:multiLevelType w:val="hybridMultilevel"/>
    <w:tmpl w:val="24F4F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A9313FF"/>
    <w:multiLevelType w:val="hybridMultilevel"/>
    <w:tmpl w:val="84DA3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7209F"/>
    <w:multiLevelType w:val="hybridMultilevel"/>
    <w:tmpl w:val="76CE2B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3BE2BDE"/>
    <w:multiLevelType w:val="hybridMultilevel"/>
    <w:tmpl w:val="EB34D678"/>
    <w:lvl w:ilvl="0" w:tplc="C09217D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9D7ED2"/>
    <w:multiLevelType w:val="hybridMultilevel"/>
    <w:tmpl w:val="001CA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42202"/>
    <w:multiLevelType w:val="hybridMultilevel"/>
    <w:tmpl w:val="DCBA6D82"/>
    <w:lvl w:ilvl="0" w:tplc="803C115E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1D219E"/>
    <w:multiLevelType w:val="hybridMultilevel"/>
    <w:tmpl w:val="E056C950"/>
    <w:lvl w:ilvl="0" w:tplc="803C115E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EE4576"/>
    <w:multiLevelType w:val="hybridMultilevel"/>
    <w:tmpl w:val="F932806A"/>
    <w:lvl w:ilvl="0" w:tplc="803C115E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2"/>
  </w:num>
  <w:num w:numId="4">
    <w:abstractNumId w:val="33"/>
  </w:num>
  <w:num w:numId="5">
    <w:abstractNumId w:val="13"/>
  </w:num>
  <w:num w:numId="6">
    <w:abstractNumId w:val="15"/>
  </w:num>
  <w:num w:numId="7">
    <w:abstractNumId w:val="25"/>
  </w:num>
  <w:num w:numId="8">
    <w:abstractNumId w:val="12"/>
  </w:num>
  <w:num w:numId="9">
    <w:abstractNumId w:val="2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8"/>
  </w:num>
  <w:num w:numId="20">
    <w:abstractNumId w:val="16"/>
  </w:num>
  <w:num w:numId="21">
    <w:abstractNumId w:val="23"/>
  </w:num>
  <w:num w:numId="22">
    <w:abstractNumId w:val="19"/>
  </w:num>
  <w:num w:numId="23">
    <w:abstractNumId w:val="17"/>
  </w:num>
  <w:num w:numId="24">
    <w:abstractNumId w:val="36"/>
  </w:num>
  <w:num w:numId="25">
    <w:abstractNumId w:val="35"/>
  </w:num>
  <w:num w:numId="26">
    <w:abstractNumId w:val="34"/>
  </w:num>
  <w:num w:numId="27">
    <w:abstractNumId w:val="11"/>
  </w:num>
  <w:num w:numId="28">
    <w:abstractNumId w:val="30"/>
  </w:num>
  <w:num w:numId="29">
    <w:abstractNumId w:val="27"/>
  </w:num>
  <w:num w:numId="30">
    <w:abstractNumId w:val="26"/>
  </w:num>
  <w:num w:numId="31">
    <w:abstractNumId w:val="10"/>
  </w:num>
  <w:num w:numId="32">
    <w:abstractNumId w:val="21"/>
  </w:num>
  <w:num w:numId="33">
    <w:abstractNumId w:val="22"/>
  </w:num>
  <w:num w:numId="34">
    <w:abstractNumId w:val="20"/>
  </w:num>
  <w:num w:numId="35">
    <w:abstractNumId w:val="31"/>
  </w:num>
  <w:num w:numId="36">
    <w:abstractNumId w:val="24"/>
  </w:num>
  <w:num w:numId="37">
    <w:abstractNumId w:val="18"/>
  </w:num>
  <w:num w:numId="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71"/>
    <w:rsid w:val="00003786"/>
    <w:rsid w:val="00004BC9"/>
    <w:rsid w:val="00006044"/>
    <w:rsid w:val="00013F63"/>
    <w:rsid w:val="00025105"/>
    <w:rsid w:val="00037E51"/>
    <w:rsid w:val="00043F06"/>
    <w:rsid w:val="0005014E"/>
    <w:rsid w:val="00051F93"/>
    <w:rsid w:val="000561BD"/>
    <w:rsid w:val="00057AA5"/>
    <w:rsid w:val="000668D1"/>
    <w:rsid w:val="000709FE"/>
    <w:rsid w:val="000767C3"/>
    <w:rsid w:val="00080D8E"/>
    <w:rsid w:val="00082093"/>
    <w:rsid w:val="0008439A"/>
    <w:rsid w:val="00084AE4"/>
    <w:rsid w:val="00096D9D"/>
    <w:rsid w:val="000A1B05"/>
    <w:rsid w:val="000A20C0"/>
    <w:rsid w:val="000A2B25"/>
    <w:rsid w:val="000A30F8"/>
    <w:rsid w:val="000A46C8"/>
    <w:rsid w:val="000B092E"/>
    <w:rsid w:val="000B6DB0"/>
    <w:rsid w:val="000C485B"/>
    <w:rsid w:val="000C6B2A"/>
    <w:rsid w:val="000D1D25"/>
    <w:rsid w:val="000D5E81"/>
    <w:rsid w:val="000E0087"/>
    <w:rsid w:val="000E1D36"/>
    <w:rsid w:val="000E313A"/>
    <w:rsid w:val="000F4DDC"/>
    <w:rsid w:val="000F7B6A"/>
    <w:rsid w:val="001007F4"/>
    <w:rsid w:val="00100C22"/>
    <w:rsid w:val="00105FA0"/>
    <w:rsid w:val="001102A0"/>
    <w:rsid w:val="00113AEB"/>
    <w:rsid w:val="00114EE3"/>
    <w:rsid w:val="00120D87"/>
    <w:rsid w:val="00123AD1"/>
    <w:rsid w:val="00124FB2"/>
    <w:rsid w:val="00126C1D"/>
    <w:rsid w:val="00131207"/>
    <w:rsid w:val="00132700"/>
    <w:rsid w:val="00132F33"/>
    <w:rsid w:val="0013314F"/>
    <w:rsid w:val="00137A8B"/>
    <w:rsid w:val="00140AEA"/>
    <w:rsid w:val="00147D1A"/>
    <w:rsid w:val="001541C0"/>
    <w:rsid w:val="0015780D"/>
    <w:rsid w:val="00162BF1"/>
    <w:rsid w:val="00166C86"/>
    <w:rsid w:val="00170AE7"/>
    <w:rsid w:val="00180131"/>
    <w:rsid w:val="00186912"/>
    <w:rsid w:val="001958F3"/>
    <w:rsid w:val="001A5115"/>
    <w:rsid w:val="001A6839"/>
    <w:rsid w:val="001B5934"/>
    <w:rsid w:val="001B7589"/>
    <w:rsid w:val="001C189D"/>
    <w:rsid w:val="001C54A4"/>
    <w:rsid w:val="001D3A41"/>
    <w:rsid w:val="001D6462"/>
    <w:rsid w:val="001E6C02"/>
    <w:rsid w:val="001E749C"/>
    <w:rsid w:val="001F0D42"/>
    <w:rsid w:val="001F31E1"/>
    <w:rsid w:val="001F5019"/>
    <w:rsid w:val="001F6423"/>
    <w:rsid w:val="00202F8F"/>
    <w:rsid w:val="002169DC"/>
    <w:rsid w:val="00224573"/>
    <w:rsid w:val="002269A4"/>
    <w:rsid w:val="00230BBD"/>
    <w:rsid w:val="002404A5"/>
    <w:rsid w:val="00240B74"/>
    <w:rsid w:val="00241F04"/>
    <w:rsid w:val="00242F4E"/>
    <w:rsid w:val="00244049"/>
    <w:rsid w:val="00251F11"/>
    <w:rsid w:val="00255865"/>
    <w:rsid w:val="0026209D"/>
    <w:rsid w:val="00264DD6"/>
    <w:rsid w:val="00266D2F"/>
    <w:rsid w:val="00267DEC"/>
    <w:rsid w:val="002740CB"/>
    <w:rsid w:val="00274353"/>
    <w:rsid w:val="00281001"/>
    <w:rsid w:val="00284DAD"/>
    <w:rsid w:val="002860E0"/>
    <w:rsid w:val="00290FC9"/>
    <w:rsid w:val="00291FEB"/>
    <w:rsid w:val="002A0977"/>
    <w:rsid w:val="002A6AC8"/>
    <w:rsid w:val="002A7257"/>
    <w:rsid w:val="002A75E5"/>
    <w:rsid w:val="002B7314"/>
    <w:rsid w:val="002C1CF2"/>
    <w:rsid w:val="002C6D3A"/>
    <w:rsid w:val="002D170E"/>
    <w:rsid w:val="002D6A31"/>
    <w:rsid w:val="002E358E"/>
    <w:rsid w:val="002E5EBB"/>
    <w:rsid w:val="002F247B"/>
    <w:rsid w:val="002F4506"/>
    <w:rsid w:val="002F5186"/>
    <w:rsid w:val="002F6D20"/>
    <w:rsid w:val="0031405E"/>
    <w:rsid w:val="003212AD"/>
    <w:rsid w:val="00322C7F"/>
    <w:rsid w:val="003350FE"/>
    <w:rsid w:val="00341EE8"/>
    <w:rsid w:val="00342E2C"/>
    <w:rsid w:val="00344E6D"/>
    <w:rsid w:val="0034598B"/>
    <w:rsid w:val="00360661"/>
    <w:rsid w:val="003617E0"/>
    <w:rsid w:val="00366649"/>
    <w:rsid w:val="0038585F"/>
    <w:rsid w:val="003905E0"/>
    <w:rsid w:val="003A30D0"/>
    <w:rsid w:val="003A7FFC"/>
    <w:rsid w:val="003B10D2"/>
    <w:rsid w:val="003B57F1"/>
    <w:rsid w:val="003C355E"/>
    <w:rsid w:val="003D75F6"/>
    <w:rsid w:val="003E2622"/>
    <w:rsid w:val="003E5623"/>
    <w:rsid w:val="003E6D66"/>
    <w:rsid w:val="00401F6D"/>
    <w:rsid w:val="00405047"/>
    <w:rsid w:val="004066D0"/>
    <w:rsid w:val="00420F99"/>
    <w:rsid w:val="00423D69"/>
    <w:rsid w:val="004260FD"/>
    <w:rsid w:val="00440F14"/>
    <w:rsid w:val="00441B31"/>
    <w:rsid w:val="00441E4C"/>
    <w:rsid w:val="00451E73"/>
    <w:rsid w:val="0045484F"/>
    <w:rsid w:val="00461442"/>
    <w:rsid w:val="0046250B"/>
    <w:rsid w:val="00464448"/>
    <w:rsid w:val="004660A3"/>
    <w:rsid w:val="00480AB0"/>
    <w:rsid w:val="0048214B"/>
    <w:rsid w:val="004827D7"/>
    <w:rsid w:val="0048428F"/>
    <w:rsid w:val="00485E62"/>
    <w:rsid w:val="0048649F"/>
    <w:rsid w:val="00490F88"/>
    <w:rsid w:val="004911D3"/>
    <w:rsid w:val="00491D50"/>
    <w:rsid w:val="00492A59"/>
    <w:rsid w:val="00494919"/>
    <w:rsid w:val="00495FE7"/>
    <w:rsid w:val="00496FAF"/>
    <w:rsid w:val="004A00E6"/>
    <w:rsid w:val="004A068E"/>
    <w:rsid w:val="004A1A6C"/>
    <w:rsid w:val="004B1150"/>
    <w:rsid w:val="004B1807"/>
    <w:rsid w:val="004B3ADA"/>
    <w:rsid w:val="004B66C0"/>
    <w:rsid w:val="004C489E"/>
    <w:rsid w:val="004C5794"/>
    <w:rsid w:val="004C7685"/>
    <w:rsid w:val="004D02C7"/>
    <w:rsid w:val="004D0A36"/>
    <w:rsid w:val="004D0C52"/>
    <w:rsid w:val="004E1CA6"/>
    <w:rsid w:val="004E3A81"/>
    <w:rsid w:val="004E4ACA"/>
    <w:rsid w:val="004E7124"/>
    <w:rsid w:val="004F6683"/>
    <w:rsid w:val="004F7683"/>
    <w:rsid w:val="00500B0D"/>
    <w:rsid w:val="005027A6"/>
    <w:rsid w:val="00507B3D"/>
    <w:rsid w:val="00521695"/>
    <w:rsid w:val="00522A9E"/>
    <w:rsid w:val="0052528F"/>
    <w:rsid w:val="00526FE2"/>
    <w:rsid w:val="005356D0"/>
    <w:rsid w:val="00536933"/>
    <w:rsid w:val="00536992"/>
    <w:rsid w:val="00537C0F"/>
    <w:rsid w:val="00542E3C"/>
    <w:rsid w:val="00546C4C"/>
    <w:rsid w:val="00551DCC"/>
    <w:rsid w:val="0056748A"/>
    <w:rsid w:val="00570093"/>
    <w:rsid w:val="0058776F"/>
    <w:rsid w:val="0059134A"/>
    <w:rsid w:val="00593632"/>
    <w:rsid w:val="005A2846"/>
    <w:rsid w:val="005A6884"/>
    <w:rsid w:val="005B25C0"/>
    <w:rsid w:val="005B28C1"/>
    <w:rsid w:val="005B5C6D"/>
    <w:rsid w:val="005C4AD9"/>
    <w:rsid w:val="005D41C2"/>
    <w:rsid w:val="005D5552"/>
    <w:rsid w:val="005E6D4A"/>
    <w:rsid w:val="005E7CA5"/>
    <w:rsid w:val="005F1885"/>
    <w:rsid w:val="005F4312"/>
    <w:rsid w:val="005F5660"/>
    <w:rsid w:val="006002D9"/>
    <w:rsid w:val="00607E67"/>
    <w:rsid w:val="0061258A"/>
    <w:rsid w:val="00613526"/>
    <w:rsid w:val="00614F59"/>
    <w:rsid w:val="00617376"/>
    <w:rsid w:val="00626E56"/>
    <w:rsid w:val="0062756E"/>
    <w:rsid w:val="00634339"/>
    <w:rsid w:val="006353DD"/>
    <w:rsid w:val="00636B4D"/>
    <w:rsid w:val="00641415"/>
    <w:rsid w:val="0064284A"/>
    <w:rsid w:val="00644928"/>
    <w:rsid w:val="00645ABA"/>
    <w:rsid w:val="0065057B"/>
    <w:rsid w:val="00653068"/>
    <w:rsid w:val="006564AA"/>
    <w:rsid w:val="00663023"/>
    <w:rsid w:val="00664C45"/>
    <w:rsid w:val="0066714E"/>
    <w:rsid w:val="00680CA9"/>
    <w:rsid w:val="0068588E"/>
    <w:rsid w:val="00685EC1"/>
    <w:rsid w:val="00690E4E"/>
    <w:rsid w:val="0069145F"/>
    <w:rsid w:val="00696D27"/>
    <w:rsid w:val="006B56B7"/>
    <w:rsid w:val="006B6E41"/>
    <w:rsid w:val="006D333D"/>
    <w:rsid w:val="006D6E9F"/>
    <w:rsid w:val="006D7DA2"/>
    <w:rsid w:val="006D7ED3"/>
    <w:rsid w:val="006E041B"/>
    <w:rsid w:val="006E1C8D"/>
    <w:rsid w:val="006F1831"/>
    <w:rsid w:val="006F3329"/>
    <w:rsid w:val="006F5123"/>
    <w:rsid w:val="006F5B04"/>
    <w:rsid w:val="00700C58"/>
    <w:rsid w:val="00702D49"/>
    <w:rsid w:val="0071402B"/>
    <w:rsid w:val="007154A7"/>
    <w:rsid w:val="00716420"/>
    <w:rsid w:val="00716CE2"/>
    <w:rsid w:val="00725D68"/>
    <w:rsid w:val="0073339C"/>
    <w:rsid w:val="0074436A"/>
    <w:rsid w:val="00744DA9"/>
    <w:rsid w:val="007655DE"/>
    <w:rsid w:val="00775B90"/>
    <w:rsid w:val="00784BD9"/>
    <w:rsid w:val="0078550F"/>
    <w:rsid w:val="00786900"/>
    <w:rsid w:val="007A3A55"/>
    <w:rsid w:val="007A5DF1"/>
    <w:rsid w:val="007C5388"/>
    <w:rsid w:val="007C7C83"/>
    <w:rsid w:val="007D1B3F"/>
    <w:rsid w:val="007D75CE"/>
    <w:rsid w:val="007E27CD"/>
    <w:rsid w:val="007F2FDD"/>
    <w:rsid w:val="007F3029"/>
    <w:rsid w:val="008109FE"/>
    <w:rsid w:val="00824770"/>
    <w:rsid w:val="00824EE4"/>
    <w:rsid w:val="00840F0A"/>
    <w:rsid w:val="0084354E"/>
    <w:rsid w:val="008458A9"/>
    <w:rsid w:val="0085245D"/>
    <w:rsid w:val="00854F13"/>
    <w:rsid w:val="008600FE"/>
    <w:rsid w:val="008621BB"/>
    <w:rsid w:val="00866CDA"/>
    <w:rsid w:val="0087319B"/>
    <w:rsid w:val="00880922"/>
    <w:rsid w:val="008829D6"/>
    <w:rsid w:val="008830C7"/>
    <w:rsid w:val="0088335E"/>
    <w:rsid w:val="00886040"/>
    <w:rsid w:val="008908DA"/>
    <w:rsid w:val="0089732E"/>
    <w:rsid w:val="008976F2"/>
    <w:rsid w:val="008A5A58"/>
    <w:rsid w:val="008A5A71"/>
    <w:rsid w:val="008B1700"/>
    <w:rsid w:val="008B6392"/>
    <w:rsid w:val="008B753F"/>
    <w:rsid w:val="008D4C0C"/>
    <w:rsid w:val="008D6DE9"/>
    <w:rsid w:val="008E0711"/>
    <w:rsid w:val="008E3EFB"/>
    <w:rsid w:val="008F01EB"/>
    <w:rsid w:val="008F2077"/>
    <w:rsid w:val="008F35B6"/>
    <w:rsid w:val="008F5A5C"/>
    <w:rsid w:val="00900CDE"/>
    <w:rsid w:val="0090368C"/>
    <w:rsid w:val="00912741"/>
    <w:rsid w:val="00916E64"/>
    <w:rsid w:val="00920242"/>
    <w:rsid w:val="00923006"/>
    <w:rsid w:val="00925EF2"/>
    <w:rsid w:val="0093709C"/>
    <w:rsid w:val="00940D1E"/>
    <w:rsid w:val="009424A4"/>
    <w:rsid w:val="009435E7"/>
    <w:rsid w:val="00945DB0"/>
    <w:rsid w:val="00947B81"/>
    <w:rsid w:val="00956F89"/>
    <w:rsid w:val="00964677"/>
    <w:rsid w:val="00970E1B"/>
    <w:rsid w:val="009841B7"/>
    <w:rsid w:val="00990C2B"/>
    <w:rsid w:val="00990D8F"/>
    <w:rsid w:val="00992598"/>
    <w:rsid w:val="009B5CB7"/>
    <w:rsid w:val="009B7126"/>
    <w:rsid w:val="009C03DA"/>
    <w:rsid w:val="009C0ABC"/>
    <w:rsid w:val="009C4047"/>
    <w:rsid w:val="009C6921"/>
    <w:rsid w:val="009D0D9B"/>
    <w:rsid w:val="009D1A55"/>
    <w:rsid w:val="009D4E98"/>
    <w:rsid w:val="009D6699"/>
    <w:rsid w:val="009D7B17"/>
    <w:rsid w:val="00A02728"/>
    <w:rsid w:val="00A071A3"/>
    <w:rsid w:val="00A07C10"/>
    <w:rsid w:val="00A16390"/>
    <w:rsid w:val="00A2289E"/>
    <w:rsid w:val="00A23766"/>
    <w:rsid w:val="00A23CE5"/>
    <w:rsid w:val="00A33617"/>
    <w:rsid w:val="00A37CA8"/>
    <w:rsid w:val="00A40070"/>
    <w:rsid w:val="00A45FEF"/>
    <w:rsid w:val="00A62580"/>
    <w:rsid w:val="00A70744"/>
    <w:rsid w:val="00A732BA"/>
    <w:rsid w:val="00A7626C"/>
    <w:rsid w:val="00A771F5"/>
    <w:rsid w:val="00A77A19"/>
    <w:rsid w:val="00A84655"/>
    <w:rsid w:val="00A85C00"/>
    <w:rsid w:val="00A9451F"/>
    <w:rsid w:val="00A95477"/>
    <w:rsid w:val="00AB0E00"/>
    <w:rsid w:val="00AB79C6"/>
    <w:rsid w:val="00AC3E0B"/>
    <w:rsid w:val="00AC4E7F"/>
    <w:rsid w:val="00AD0F63"/>
    <w:rsid w:val="00AD7423"/>
    <w:rsid w:val="00AF0981"/>
    <w:rsid w:val="00AF254C"/>
    <w:rsid w:val="00AF39E7"/>
    <w:rsid w:val="00AF7654"/>
    <w:rsid w:val="00B00AF1"/>
    <w:rsid w:val="00B02AE8"/>
    <w:rsid w:val="00B03BA3"/>
    <w:rsid w:val="00B05572"/>
    <w:rsid w:val="00B20CD2"/>
    <w:rsid w:val="00B20D5C"/>
    <w:rsid w:val="00B217E5"/>
    <w:rsid w:val="00B26425"/>
    <w:rsid w:val="00B26E56"/>
    <w:rsid w:val="00B27EB4"/>
    <w:rsid w:val="00B32CC2"/>
    <w:rsid w:val="00B33C2F"/>
    <w:rsid w:val="00B41399"/>
    <w:rsid w:val="00B51125"/>
    <w:rsid w:val="00B51C24"/>
    <w:rsid w:val="00B52496"/>
    <w:rsid w:val="00B5318B"/>
    <w:rsid w:val="00B531AC"/>
    <w:rsid w:val="00B5673B"/>
    <w:rsid w:val="00B61D5D"/>
    <w:rsid w:val="00B64A07"/>
    <w:rsid w:val="00B66A4C"/>
    <w:rsid w:val="00B66D42"/>
    <w:rsid w:val="00B7233C"/>
    <w:rsid w:val="00B7384B"/>
    <w:rsid w:val="00B80132"/>
    <w:rsid w:val="00B85215"/>
    <w:rsid w:val="00B86843"/>
    <w:rsid w:val="00B93F61"/>
    <w:rsid w:val="00B93F63"/>
    <w:rsid w:val="00B96E11"/>
    <w:rsid w:val="00BA24C6"/>
    <w:rsid w:val="00BA2990"/>
    <w:rsid w:val="00BA5B6E"/>
    <w:rsid w:val="00BA66BF"/>
    <w:rsid w:val="00BA7614"/>
    <w:rsid w:val="00BA78CC"/>
    <w:rsid w:val="00BB18B9"/>
    <w:rsid w:val="00BB3707"/>
    <w:rsid w:val="00BB3D91"/>
    <w:rsid w:val="00BC2765"/>
    <w:rsid w:val="00BC4484"/>
    <w:rsid w:val="00BC4CE4"/>
    <w:rsid w:val="00BC6CF6"/>
    <w:rsid w:val="00BC7403"/>
    <w:rsid w:val="00BD123A"/>
    <w:rsid w:val="00BD41A7"/>
    <w:rsid w:val="00BD6933"/>
    <w:rsid w:val="00BE7B46"/>
    <w:rsid w:val="00BF3F74"/>
    <w:rsid w:val="00BF5FBA"/>
    <w:rsid w:val="00C0183F"/>
    <w:rsid w:val="00C05718"/>
    <w:rsid w:val="00C1483A"/>
    <w:rsid w:val="00C248F8"/>
    <w:rsid w:val="00C26022"/>
    <w:rsid w:val="00C313DE"/>
    <w:rsid w:val="00C320D2"/>
    <w:rsid w:val="00C35F59"/>
    <w:rsid w:val="00C40E24"/>
    <w:rsid w:val="00C46E23"/>
    <w:rsid w:val="00C53878"/>
    <w:rsid w:val="00C57290"/>
    <w:rsid w:val="00C720E6"/>
    <w:rsid w:val="00C76AD8"/>
    <w:rsid w:val="00C8379F"/>
    <w:rsid w:val="00C928C7"/>
    <w:rsid w:val="00C939A2"/>
    <w:rsid w:val="00CA4B59"/>
    <w:rsid w:val="00CB1AB3"/>
    <w:rsid w:val="00CC084C"/>
    <w:rsid w:val="00CC7D7C"/>
    <w:rsid w:val="00CC7EC3"/>
    <w:rsid w:val="00CD3714"/>
    <w:rsid w:val="00CD4037"/>
    <w:rsid w:val="00CE0690"/>
    <w:rsid w:val="00CE2EDB"/>
    <w:rsid w:val="00CE4125"/>
    <w:rsid w:val="00CF1895"/>
    <w:rsid w:val="00D018FF"/>
    <w:rsid w:val="00D27451"/>
    <w:rsid w:val="00D33D74"/>
    <w:rsid w:val="00D34C88"/>
    <w:rsid w:val="00D51B38"/>
    <w:rsid w:val="00D5611B"/>
    <w:rsid w:val="00D64DAC"/>
    <w:rsid w:val="00D65C46"/>
    <w:rsid w:val="00D702B5"/>
    <w:rsid w:val="00D76924"/>
    <w:rsid w:val="00D90C82"/>
    <w:rsid w:val="00D91693"/>
    <w:rsid w:val="00D9295E"/>
    <w:rsid w:val="00D94641"/>
    <w:rsid w:val="00DB2837"/>
    <w:rsid w:val="00DB2FD2"/>
    <w:rsid w:val="00DC0F30"/>
    <w:rsid w:val="00DC3201"/>
    <w:rsid w:val="00DC38A4"/>
    <w:rsid w:val="00DD0365"/>
    <w:rsid w:val="00DD2F8C"/>
    <w:rsid w:val="00DF35F7"/>
    <w:rsid w:val="00DF40C7"/>
    <w:rsid w:val="00DF74A2"/>
    <w:rsid w:val="00E03273"/>
    <w:rsid w:val="00E05C1A"/>
    <w:rsid w:val="00E07D1E"/>
    <w:rsid w:val="00E15AE6"/>
    <w:rsid w:val="00E15FFC"/>
    <w:rsid w:val="00E21EEF"/>
    <w:rsid w:val="00E409A1"/>
    <w:rsid w:val="00E52DD3"/>
    <w:rsid w:val="00E535B5"/>
    <w:rsid w:val="00E5634F"/>
    <w:rsid w:val="00E56A27"/>
    <w:rsid w:val="00E66326"/>
    <w:rsid w:val="00E72E6D"/>
    <w:rsid w:val="00E928BD"/>
    <w:rsid w:val="00E93D6A"/>
    <w:rsid w:val="00EA1C45"/>
    <w:rsid w:val="00EA6762"/>
    <w:rsid w:val="00EB1BA3"/>
    <w:rsid w:val="00EC037D"/>
    <w:rsid w:val="00EE1658"/>
    <w:rsid w:val="00EF13A1"/>
    <w:rsid w:val="00EF79A6"/>
    <w:rsid w:val="00F04E93"/>
    <w:rsid w:val="00F13813"/>
    <w:rsid w:val="00F162D4"/>
    <w:rsid w:val="00F202BE"/>
    <w:rsid w:val="00F26493"/>
    <w:rsid w:val="00F307A3"/>
    <w:rsid w:val="00F4799A"/>
    <w:rsid w:val="00F70D92"/>
    <w:rsid w:val="00F75103"/>
    <w:rsid w:val="00F77BDF"/>
    <w:rsid w:val="00F819E3"/>
    <w:rsid w:val="00F83C73"/>
    <w:rsid w:val="00F91978"/>
    <w:rsid w:val="00F95C64"/>
    <w:rsid w:val="00FA698C"/>
    <w:rsid w:val="00FB0092"/>
    <w:rsid w:val="00FB04D9"/>
    <w:rsid w:val="00FC0BBD"/>
    <w:rsid w:val="00FC5B87"/>
    <w:rsid w:val="00FC6A9A"/>
    <w:rsid w:val="00FE1F47"/>
    <w:rsid w:val="00FE210C"/>
    <w:rsid w:val="00FE2548"/>
    <w:rsid w:val="00FE6D7F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B26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List Bullet" w:uiPriority="0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hd w:val="clear" w:color="auto" w:fill="000000"/>
      <w:spacing w:before="360" w:after="240"/>
      <w:outlineLvl w:val="0"/>
    </w:pPr>
    <w:rPr>
      <w:b/>
      <w:kern w:val="28"/>
      <w:sz w:val="32"/>
    </w:rPr>
  </w:style>
  <w:style w:type="paragraph" w:styleId="Heading2">
    <w:name w:val="heading 2"/>
    <w:basedOn w:val="Heading1"/>
    <w:next w:val="Normal"/>
    <w:qFormat/>
    <w:pPr>
      <w:outlineLvl w:val="1"/>
    </w:pPr>
    <w:rPr>
      <w:b w:val="0"/>
      <w:sz w:val="28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autoSpaceDE w:val="0"/>
      <w:autoSpaceDN w:val="0"/>
      <w:adjustRightInd w:val="0"/>
      <w:ind w:left="900" w:hanging="180"/>
      <w:outlineLvl w:val="3"/>
    </w:pPr>
    <w:rPr>
      <w:rFonts w:ascii="Arial" w:hAnsi="Arial" w:cs="Arial"/>
      <w:color w:val="003366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Number">
    <w:name w:val="Chapter Number"/>
    <w:basedOn w:val="Normal"/>
    <w:pPr>
      <w:spacing w:after="360"/>
    </w:pPr>
    <w:rPr>
      <w:b/>
      <w:sz w:val="36"/>
    </w:rPr>
  </w:style>
  <w:style w:type="paragraph" w:customStyle="1" w:styleId="ChapterTitle">
    <w:name w:val="Chapter Title"/>
    <w:basedOn w:val="Normal"/>
    <w:pPr>
      <w:tabs>
        <w:tab w:val="left" w:pos="4320"/>
      </w:tabs>
      <w:spacing w:after="360"/>
    </w:pPr>
    <w:rPr>
      <w:b/>
      <w:sz w:val="3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semiHidden/>
    <w:pPr>
      <w:numPr>
        <w:numId w:val="1"/>
      </w:numPr>
    </w:pPr>
    <w:rPr>
      <w:szCs w:val="15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customStyle="1" w:styleId="ChapterSubTitle">
    <w:name w:val="Chapter Sub Title"/>
    <w:basedOn w:val="Normal"/>
    <w:next w:val="Normal"/>
    <w:pPr>
      <w:spacing w:before="120" w:after="120" w:line="480" w:lineRule="auto"/>
    </w:pPr>
    <w:rPr>
      <w:b/>
      <w:snapToGrid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71"/>
    <w:rPr>
      <w:rFonts w:ascii="Tahoma" w:hAnsi="Tahoma" w:cs="Tahoma"/>
      <w:snapToGrid w:val="0"/>
      <w:sz w:val="16"/>
      <w:szCs w:val="16"/>
    </w:rPr>
  </w:style>
  <w:style w:type="paragraph" w:customStyle="1" w:styleId="KeyTerms">
    <w:name w:val="KeyTerms"/>
    <w:basedOn w:val="Normal"/>
    <w:locked/>
    <w:rsid w:val="00EA6762"/>
    <w:pPr>
      <w:spacing w:before="120" w:after="120"/>
      <w:ind w:left="1440"/>
    </w:pPr>
    <w:rPr>
      <w:rFonts w:ascii="Arial" w:hAnsi="Arial" w:cs="Arial"/>
      <w:snapToGrid/>
      <w:sz w:val="20"/>
    </w:rPr>
  </w:style>
  <w:style w:type="paragraph" w:customStyle="1" w:styleId="EOLHead3">
    <w:name w:val="EOLHead3"/>
    <w:basedOn w:val="Normal"/>
    <w:next w:val="EOCDirections"/>
    <w:locked/>
    <w:rsid w:val="00CC084C"/>
    <w:pPr>
      <w:keepNext/>
      <w:spacing w:before="120" w:after="120"/>
      <w:ind w:left="1440"/>
    </w:pPr>
    <w:rPr>
      <w:rFonts w:ascii="Arial" w:hAnsi="Arial" w:cs="Arial"/>
      <w:b/>
      <w:bCs/>
      <w:snapToGrid/>
      <w:color w:val="3366FF"/>
      <w:szCs w:val="24"/>
    </w:rPr>
  </w:style>
  <w:style w:type="paragraph" w:customStyle="1" w:styleId="EOCNL">
    <w:name w:val="EOC NL"/>
    <w:link w:val="EOCNLChar"/>
    <w:rsid w:val="00CC084C"/>
    <w:pPr>
      <w:tabs>
        <w:tab w:val="decimal" w:pos="1320"/>
        <w:tab w:val="left" w:pos="1440"/>
      </w:tabs>
      <w:spacing w:after="110" w:line="220" w:lineRule="exact"/>
      <w:ind w:left="1440" w:hanging="480"/>
    </w:pPr>
  </w:style>
  <w:style w:type="paragraph" w:customStyle="1" w:styleId="EOCDirections">
    <w:name w:val="EOCDirections"/>
    <w:basedOn w:val="BodyText"/>
    <w:next w:val="EOCNL"/>
    <w:rsid w:val="00CC084C"/>
    <w:pPr>
      <w:spacing w:before="120" w:line="240" w:lineRule="exact"/>
      <w:ind w:left="2160"/>
    </w:pPr>
    <w:rPr>
      <w:b/>
      <w:bCs/>
      <w:snapToGrid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CC08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084C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6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9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93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933"/>
    <w:rPr>
      <w:b/>
      <w:bCs/>
      <w:snapToGrid w:val="0"/>
    </w:rPr>
  </w:style>
  <w:style w:type="paragraph" w:styleId="NormalWeb">
    <w:name w:val="Normal (Web)"/>
    <w:basedOn w:val="Normal"/>
    <w:rsid w:val="00E03273"/>
    <w:pPr>
      <w:spacing w:after="200" w:line="276" w:lineRule="auto"/>
    </w:pPr>
    <w:rPr>
      <w:rFonts w:eastAsia="Calibri"/>
      <w:snapToGrid/>
      <w:szCs w:val="24"/>
    </w:rPr>
  </w:style>
  <w:style w:type="paragraph" w:styleId="NoSpacing">
    <w:name w:val="No Spacing"/>
    <w:uiPriority w:val="1"/>
    <w:qFormat/>
    <w:rsid w:val="00D91693"/>
    <w:rPr>
      <w:snapToGrid w:val="0"/>
      <w:sz w:val="24"/>
    </w:rPr>
  </w:style>
  <w:style w:type="paragraph" w:customStyle="1" w:styleId="ProdNote">
    <w:name w:val="Prod Note"/>
    <w:next w:val="BodyText"/>
    <w:locked/>
    <w:rsid w:val="00451E73"/>
    <w:pPr>
      <w:spacing w:before="60" w:after="60"/>
      <w:contextualSpacing/>
    </w:pPr>
    <w:rPr>
      <w:b/>
      <w:i/>
      <w:color w:val="0000FF"/>
      <w:sz w:val="22"/>
    </w:rPr>
  </w:style>
  <w:style w:type="paragraph" w:customStyle="1" w:styleId="ObjectivesHead">
    <w:name w:val="ObjectivesHead"/>
    <w:basedOn w:val="Normal"/>
    <w:next w:val="Normal"/>
    <w:locked/>
    <w:rsid w:val="00945DB0"/>
    <w:pPr>
      <w:shd w:val="clear" w:color="auto" w:fill="99CCFF"/>
      <w:spacing w:before="240" w:after="120"/>
      <w:jc w:val="right"/>
    </w:pPr>
    <w:rPr>
      <w:rFonts w:ascii="Arial" w:hAnsi="Arial"/>
      <w:b/>
      <w:snapToGrid/>
      <w:color w:val="000080"/>
      <w:sz w:val="28"/>
    </w:rPr>
  </w:style>
  <w:style w:type="paragraph" w:customStyle="1" w:styleId="BL">
    <w:name w:val="BL"/>
    <w:rsid w:val="00945DB0"/>
    <w:pPr>
      <w:numPr>
        <w:numId w:val="29"/>
      </w:numPr>
      <w:tabs>
        <w:tab w:val="left" w:pos="1440"/>
      </w:tabs>
      <w:spacing w:after="110" w:line="220" w:lineRule="exact"/>
    </w:pPr>
    <w:rPr>
      <w:rFonts w:eastAsia="Times"/>
    </w:rPr>
  </w:style>
  <w:style w:type="character" w:customStyle="1" w:styleId="EOCNLChar">
    <w:name w:val="EOC NL Char"/>
    <w:basedOn w:val="DefaultParagraphFont"/>
    <w:link w:val="EOCNL"/>
    <w:rsid w:val="00B05572"/>
    <w:rPr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0561BD"/>
    <w:rPr>
      <w:b/>
      <w:snapToGrid w:val="0"/>
      <w:kern w:val="28"/>
      <w:sz w:val="32"/>
      <w:shd w:val="clear" w:color="auto" w:fill="000000"/>
    </w:rPr>
  </w:style>
  <w:style w:type="paragraph" w:customStyle="1" w:styleId="SkillMatrixTable">
    <w:name w:val="SkillMatrixTable"/>
    <w:basedOn w:val="Normal"/>
    <w:rsid w:val="00E52DD3"/>
    <w:rPr>
      <w:snapToGrid/>
      <w:color w:val="000080"/>
      <w:szCs w:val="24"/>
    </w:rPr>
  </w:style>
  <w:style w:type="character" w:customStyle="1" w:styleId="Code">
    <w:name w:val="Code"/>
    <w:basedOn w:val="HTMLCode"/>
    <w:rsid w:val="0013314F"/>
    <w:rPr>
      <w:rFonts w:ascii="Courier New" w:hAnsi="Courier New" w:cs="Courier New"/>
      <w:sz w:val="20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13314F"/>
    <w:rPr>
      <w:rFonts w:ascii="Courier New" w:hAnsi="Courier New" w:cs="Courier New"/>
      <w:sz w:val="20"/>
      <w:szCs w:val="20"/>
    </w:rPr>
  </w:style>
  <w:style w:type="table" w:customStyle="1" w:styleId="Morrison">
    <w:name w:val="Morrison"/>
    <w:basedOn w:val="TableNormal"/>
    <w:rsid w:val="00105F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paragraph" w:customStyle="1" w:styleId="EOLHead2">
    <w:name w:val="EOLHead2"/>
    <w:next w:val="EOLHead3"/>
    <w:locked/>
    <w:rsid w:val="00BB18B9"/>
    <w:pPr>
      <w:keepNext/>
      <w:pBdr>
        <w:bottom w:val="single" w:sz="12" w:space="1" w:color="3366FF"/>
      </w:pBdr>
      <w:spacing w:before="120" w:after="120"/>
    </w:pPr>
    <w:rPr>
      <w:rFonts w:ascii="Arial" w:hAnsi="Arial" w:cs="Arial"/>
      <w:b/>
      <w:color w:val="3366FF"/>
      <w:sz w:val="24"/>
      <w:szCs w:val="22"/>
    </w:rPr>
  </w:style>
  <w:style w:type="paragraph" w:customStyle="1" w:styleId="LessonTitle">
    <w:name w:val="LessonTitle"/>
    <w:next w:val="Normal"/>
    <w:locked/>
    <w:rsid w:val="00BB18B9"/>
    <w:pPr>
      <w:pBdr>
        <w:bottom w:val="single" w:sz="24" w:space="1" w:color="3366FF"/>
      </w:pBdr>
      <w:shd w:val="clear" w:color="auto" w:fill="99CCFF"/>
      <w:spacing w:before="120" w:after="240"/>
      <w:jc w:val="center"/>
    </w:pPr>
    <w:rPr>
      <w:rFonts w:ascii="Arial Black" w:hAnsi="Arial Black"/>
      <w:color w:val="000080"/>
      <w:sz w:val="48"/>
      <w:szCs w:val="40"/>
    </w:rPr>
  </w:style>
  <w:style w:type="paragraph" w:customStyle="1" w:styleId="Lesson">
    <w:name w:val="Lesson#"/>
    <w:next w:val="LessonTitle"/>
    <w:locked/>
    <w:rsid w:val="00BB18B9"/>
    <w:pPr>
      <w:jc w:val="center"/>
    </w:pPr>
    <w:rPr>
      <w:rFonts w:ascii="Arial" w:hAnsi="Arial"/>
      <w:b/>
      <w:color w:val="3366FF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F91978"/>
    <w:rPr>
      <w:snapToGrid w:val="0"/>
      <w:sz w:val="24"/>
    </w:rPr>
  </w:style>
  <w:style w:type="paragraph" w:customStyle="1" w:styleId="EOLHead1">
    <w:name w:val="EOLHead1"/>
    <w:next w:val="EOLHead2"/>
    <w:locked/>
    <w:rsid w:val="00F91978"/>
    <w:pPr>
      <w:pBdr>
        <w:bottom w:val="single" w:sz="4" w:space="1" w:color="auto"/>
      </w:pBdr>
      <w:shd w:val="clear" w:color="auto" w:fill="3366FF"/>
      <w:tabs>
        <w:tab w:val="left" w:pos="720"/>
        <w:tab w:val="center" w:pos="5040"/>
      </w:tabs>
      <w:spacing w:before="240" w:after="120"/>
    </w:pPr>
    <w:rPr>
      <w:rFonts w:ascii="Arial" w:hAnsi="Arial"/>
      <w:b/>
      <w:color w:val="FFFFFF"/>
      <w:sz w:val="28"/>
      <w:szCs w:val="24"/>
    </w:rPr>
  </w:style>
  <w:style w:type="character" w:customStyle="1" w:styleId="HeaderChar">
    <w:name w:val="Header Char"/>
    <w:link w:val="Header"/>
    <w:uiPriority w:val="99"/>
    <w:semiHidden/>
    <w:rsid w:val="0015780D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64284A"/>
    <w:pPr>
      <w:ind w:left="720"/>
      <w:contextualSpacing/>
    </w:pPr>
  </w:style>
  <w:style w:type="paragraph" w:customStyle="1" w:styleId="FigureNumber">
    <w:name w:val="FigureNumber"/>
    <w:next w:val="Normal"/>
    <w:locked/>
    <w:rsid w:val="00186912"/>
    <w:rPr>
      <w:rFonts w:ascii="Arial" w:hAnsi="Arial" w:cs="Tahoma"/>
      <w:b/>
      <w:color w:val="3366FF"/>
      <w:szCs w:val="16"/>
    </w:rPr>
  </w:style>
  <w:style w:type="character" w:customStyle="1" w:styleId="StepsNLChar">
    <w:name w:val="StepsNL Char"/>
    <w:link w:val="StepsNL"/>
    <w:locked/>
    <w:rsid w:val="00644928"/>
    <w:rPr>
      <w:szCs w:val="24"/>
    </w:rPr>
  </w:style>
  <w:style w:type="paragraph" w:customStyle="1" w:styleId="StepsNL">
    <w:name w:val="StepsNL"/>
    <w:link w:val="StepsNLChar"/>
    <w:locked/>
    <w:rsid w:val="00644928"/>
    <w:pPr>
      <w:tabs>
        <w:tab w:val="left" w:pos="360"/>
      </w:tabs>
      <w:spacing w:before="60" w:after="60"/>
      <w:ind w:left="2520" w:hanging="360"/>
    </w:pPr>
    <w:rPr>
      <w:szCs w:val="24"/>
    </w:rPr>
  </w:style>
  <w:style w:type="paragraph" w:customStyle="1" w:styleId="GX">
    <w:name w:val="GX"/>
    <w:basedOn w:val="Normal"/>
    <w:rsid w:val="00522A9E"/>
    <w:rPr>
      <w:snapToGrid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List Bullet" w:uiPriority="0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hd w:val="clear" w:color="auto" w:fill="000000"/>
      <w:spacing w:before="360" w:after="240"/>
      <w:outlineLvl w:val="0"/>
    </w:pPr>
    <w:rPr>
      <w:b/>
      <w:kern w:val="28"/>
      <w:sz w:val="32"/>
    </w:rPr>
  </w:style>
  <w:style w:type="paragraph" w:styleId="Heading2">
    <w:name w:val="heading 2"/>
    <w:basedOn w:val="Heading1"/>
    <w:next w:val="Normal"/>
    <w:qFormat/>
    <w:pPr>
      <w:outlineLvl w:val="1"/>
    </w:pPr>
    <w:rPr>
      <w:b w:val="0"/>
      <w:sz w:val="28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autoSpaceDE w:val="0"/>
      <w:autoSpaceDN w:val="0"/>
      <w:adjustRightInd w:val="0"/>
      <w:ind w:left="900" w:hanging="180"/>
      <w:outlineLvl w:val="3"/>
    </w:pPr>
    <w:rPr>
      <w:rFonts w:ascii="Arial" w:hAnsi="Arial" w:cs="Arial"/>
      <w:color w:val="003366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Number">
    <w:name w:val="Chapter Number"/>
    <w:basedOn w:val="Normal"/>
    <w:pPr>
      <w:spacing w:after="360"/>
    </w:pPr>
    <w:rPr>
      <w:b/>
      <w:sz w:val="36"/>
    </w:rPr>
  </w:style>
  <w:style w:type="paragraph" w:customStyle="1" w:styleId="ChapterTitle">
    <w:name w:val="Chapter Title"/>
    <w:basedOn w:val="Normal"/>
    <w:pPr>
      <w:tabs>
        <w:tab w:val="left" w:pos="4320"/>
      </w:tabs>
      <w:spacing w:after="360"/>
    </w:pPr>
    <w:rPr>
      <w:b/>
      <w:sz w:val="3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semiHidden/>
    <w:pPr>
      <w:numPr>
        <w:numId w:val="1"/>
      </w:numPr>
    </w:pPr>
    <w:rPr>
      <w:szCs w:val="15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customStyle="1" w:styleId="ChapterSubTitle">
    <w:name w:val="Chapter Sub Title"/>
    <w:basedOn w:val="Normal"/>
    <w:next w:val="Normal"/>
    <w:pPr>
      <w:spacing w:before="120" w:after="120" w:line="480" w:lineRule="auto"/>
    </w:pPr>
    <w:rPr>
      <w:b/>
      <w:snapToGrid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71"/>
    <w:rPr>
      <w:rFonts w:ascii="Tahoma" w:hAnsi="Tahoma" w:cs="Tahoma"/>
      <w:snapToGrid w:val="0"/>
      <w:sz w:val="16"/>
      <w:szCs w:val="16"/>
    </w:rPr>
  </w:style>
  <w:style w:type="paragraph" w:customStyle="1" w:styleId="KeyTerms">
    <w:name w:val="KeyTerms"/>
    <w:basedOn w:val="Normal"/>
    <w:locked/>
    <w:rsid w:val="00EA6762"/>
    <w:pPr>
      <w:spacing w:before="120" w:after="120"/>
      <w:ind w:left="1440"/>
    </w:pPr>
    <w:rPr>
      <w:rFonts w:ascii="Arial" w:hAnsi="Arial" w:cs="Arial"/>
      <w:snapToGrid/>
      <w:sz w:val="20"/>
    </w:rPr>
  </w:style>
  <w:style w:type="paragraph" w:customStyle="1" w:styleId="EOLHead3">
    <w:name w:val="EOLHead3"/>
    <w:basedOn w:val="Normal"/>
    <w:next w:val="EOCDirections"/>
    <w:locked/>
    <w:rsid w:val="00CC084C"/>
    <w:pPr>
      <w:keepNext/>
      <w:spacing w:before="120" w:after="120"/>
      <w:ind w:left="1440"/>
    </w:pPr>
    <w:rPr>
      <w:rFonts w:ascii="Arial" w:hAnsi="Arial" w:cs="Arial"/>
      <w:b/>
      <w:bCs/>
      <w:snapToGrid/>
      <w:color w:val="3366FF"/>
      <w:szCs w:val="24"/>
    </w:rPr>
  </w:style>
  <w:style w:type="paragraph" w:customStyle="1" w:styleId="EOCNL">
    <w:name w:val="EOC NL"/>
    <w:link w:val="EOCNLChar"/>
    <w:rsid w:val="00CC084C"/>
    <w:pPr>
      <w:tabs>
        <w:tab w:val="decimal" w:pos="1320"/>
        <w:tab w:val="left" w:pos="1440"/>
      </w:tabs>
      <w:spacing w:after="110" w:line="220" w:lineRule="exact"/>
      <w:ind w:left="1440" w:hanging="480"/>
    </w:pPr>
  </w:style>
  <w:style w:type="paragraph" w:customStyle="1" w:styleId="EOCDirections">
    <w:name w:val="EOCDirections"/>
    <w:basedOn w:val="BodyText"/>
    <w:next w:val="EOCNL"/>
    <w:rsid w:val="00CC084C"/>
    <w:pPr>
      <w:spacing w:before="120" w:line="240" w:lineRule="exact"/>
      <w:ind w:left="2160"/>
    </w:pPr>
    <w:rPr>
      <w:b/>
      <w:bCs/>
      <w:snapToGrid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CC08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084C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6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9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93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933"/>
    <w:rPr>
      <w:b/>
      <w:bCs/>
      <w:snapToGrid w:val="0"/>
    </w:rPr>
  </w:style>
  <w:style w:type="paragraph" w:styleId="NormalWeb">
    <w:name w:val="Normal (Web)"/>
    <w:basedOn w:val="Normal"/>
    <w:rsid w:val="00E03273"/>
    <w:pPr>
      <w:spacing w:after="200" w:line="276" w:lineRule="auto"/>
    </w:pPr>
    <w:rPr>
      <w:rFonts w:eastAsia="Calibri"/>
      <w:snapToGrid/>
      <w:szCs w:val="24"/>
    </w:rPr>
  </w:style>
  <w:style w:type="paragraph" w:styleId="NoSpacing">
    <w:name w:val="No Spacing"/>
    <w:uiPriority w:val="1"/>
    <w:qFormat/>
    <w:rsid w:val="00D91693"/>
    <w:rPr>
      <w:snapToGrid w:val="0"/>
      <w:sz w:val="24"/>
    </w:rPr>
  </w:style>
  <w:style w:type="paragraph" w:customStyle="1" w:styleId="ProdNote">
    <w:name w:val="Prod Note"/>
    <w:next w:val="BodyText"/>
    <w:locked/>
    <w:rsid w:val="00451E73"/>
    <w:pPr>
      <w:spacing w:before="60" w:after="60"/>
      <w:contextualSpacing/>
    </w:pPr>
    <w:rPr>
      <w:b/>
      <w:i/>
      <w:color w:val="0000FF"/>
      <w:sz w:val="22"/>
    </w:rPr>
  </w:style>
  <w:style w:type="paragraph" w:customStyle="1" w:styleId="ObjectivesHead">
    <w:name w:val="ObjectivesHead"/>
    <w:basedOn w:val="Normal"/>
    <w:next w:val="Normal"/>
    <w:locked/>
    <w:rsid w:val="00945DB0"/>
    <w:pPr>
      <w:shd w:val="clear" w:color="auto" w:fill="99CCFF"/>
      <w:spacing w:before="240" w:after="120"/>
      <w:jc w:val="right"/>
    </w:pPr>
    <w:rPr>
      <w:rFonts w:ascii="Arial" w:hAnsi="Arial"/>
      <w:b/>
      <w:snapToGrid/>
      <w:color w:val="000080"/>
      <w:sz w:val="28"/>
    </w:rPr>
  </w:style>
  <w:style w:type="paragraph" w:customStyle="1" w:styleId="BL">
    <w:name w:val="BL"/>
    <w:rsid w:val="00945DB0"/>
    <w:pPr>
      <w:numPr>
        <w:numId w:val="29"/>
      </w:numPr>
      <w:tabs>
        <w:tab w:val="left" w:pos="1440"/>
      </w:tabs>
      <w:spacing w:after="110" w:line="220" w:lineRule="exact"/>
    </w:pPr>
    <w:rPr>
      <w:rFonts w:eastAsia="Times"/>
    </w:rPr>
  </w:style>
  <w:style w:type="character" w:customStyle="1" w:styleId="EOCNLChar">
    <w:name w:val="EOC NL Char"/>
    <w:basedOn w:val="DefaultParagraphFont"/>
    <w:link w:val="EOCNL"/>
    <w:rsid w:val="00B05572"/>
    <w:rPr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0561BD"/>
    <w:rPr>
      <w:b/>
      <w:snapToGrid w:val="0"/>
      <w:kern w:val="28"/>
      <w:sz w:val="32"/>
      <w:shd w:val="clear" w:color="auto" w:fill="000000"/>
    </w:rPr>
  </w:style>
  <w:style w:type="paragraph" w:customStyle="1" w:styleId="SkillMatrixTable">
    <w:name w:val="SkillMatrixTable"/>
    <w:basedOn w:val="Normal"/>
    <w:rsid w:val="00E52DD3"/>
    <w:rPr>
      <w:snapToGrid/>
      <w:color w:val="000080"/>
      <w:szCs w:val="24"/>
    </w:rPr>
  </w:style>
  <w:style w:type="character" w:customStyle="1" w:styleId="Code">
    <w:name w:val="Code"/>
    <w:basedOn w:val="HTMLCode"/>
    <w:rsid w:val="0013314F"/>
    <w:rPr>
      <w:rFonts w:ascii="Courier New" w:hAnsi="Courier New" w:cs="Courier New"/>
      <w:sz w:val="20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13314F"/>
    <w:rPr>
      <w:rFonts w:ascii="Courier New" w:hAnsi="Courier New" w:cs="Courier New"/>
      <w:sz w:val="20"/>
      <w:szCs w:val="20"/>
    </w:rPr>
  </w:style>
  <w:style w:type="table" w:customStyle="1" w:styleId="Morrison">
    <w:name w:val="Morrison"/>
    <w:basedOn w:val="TableNormal"/>
    <w:rsid w:val="00105F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paragraph" w:customStyle="1" w:styleId="EOLHead2">
    <w:name w:val="EOLHead2"/>
    <w:next w:val="EOLHead3"/>
    <w:locked/>
    <w:rsid w:val="00BB18B9"/>
    <w:pPr>
      <w:keepNext/>
      <w:pBdr>
        <w:bottom w:val="single" w:sz="12" w:space="1" w:color="3366FF"/>
      </w:pBdr>
      <w:spacing w:before="120" w:after="120"/>
    </w:pPr>
    <w:rPr>
      <w:rFonts w:ascii="Arial" w:hAnsi="Arial" w:cs="Arial"/>
      <w:b/>
      <w:color w:val="3366FF"/>
      <w:sz w:val="24"/>
      <w:szCs w:val="22"/>
    </w:rPr>
  </w:style>
  <w:style w:type="paragraph" w:customStyle="1" w:styleId="LessonTitle">
    <w:name w:val="LessonTitle"/>
    <w:next w:val="Normal"/>
    <w:locked/>
    <w:rsid w:val="00BB18B9"/>
    <w:pPr>
      <w:pBdr>
        <w:bottom w:val="single" w:sz="24" w:space="1" w:color="3366FF"/>
      </w:pBdr>
      <w:shd w:val="clear" w:color="auto" w:fill="99CCFF"/>
      <w:spacing w:before="120" w:after="240"/>
      <w:jc w:val="center"/>
    </w:pPr>
    <w:rPr>
      <w:rFonts w:ascii="Arial Black" w:hAnsi="Arial Black"/>
      <w:color w:val="000080"/>
      <w:sz w:val="48"/>
      <w:szCs w:val="40"/>
    </w:rPr>
  </w:style>
  <w:style w:type="paragraph" w:customStyle="1" w:styleId="Lesson">
    <w:name w:val="Lesson#"/>
    <w:next w:val="LessonTitle"/>
    <w:locked/>
    <w:rsid w:val="00BB18B9"/>
    <w:pPr>
      <w:jc w:val="center"/>
    </w:pPr>
    <w:rPr>
      <w:rFonts w:ascii="Arial" w:hAnsi="Arial"/>
      <w:b/>
      <w:color w:val="3366FF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F91978"/>
    <w:rPr>
      <w:snapToGrid w:val="0"/>
      <w:sz w:val="24"/>
    </w:rPr>
  </w:style>
  <w:style w:type="paragraph" w:customStyle="1" w:styleId="EOLHead1">
    <w:name w:val="EOLHead1"/>
    <w:next w:val="EOLHead2"/>
    <w:locked/>
    <w:rsid w:val="00F91978"/>
    <w:pPr>
      <w:pBdr>
        <w:bottom w:val="single" w:sz="4" w:space="1" w:color="auto"/>
      </w:pBdr>
      <w:shd w:val="clear" w:color="auto" w:fill="3366FF"/>
      <w:tabs>
        <w:tab w:val="left" w:pos="720"/>
        <w:tab w:val="center" w:pos="5040"/>
      </w:tabs>
      <w:spacing w:before="240" w:after="120"/>
    </w:pPr>
    <w:rPr>
      <w:rFonts w:ascii="Arial" w:hAnsi="Arial"/>
      <w:b/>
      <w:color w:val="FFFFFF"/>
      <w:sz w:val="28"/>
      <w:szCs w:val="24"/>
    </w:rPr>
  </w:style>
  <w:style w:type="character" w:customStyle="1" w:styleId="HeaderChar">
    <w:name w:val="Header Char"/>
    <w:link w:val="Header"/>
    <w:uiPriority w:val="99"/>
    <w:semiHidden/>
    <w:rsid w:val="0015780D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64284A"/>
    <w:pPr>
      <w:ind w:left="720"/>
      <w:contextualSpacing/>
    </w:pPr>
  </w:style>
  <w:style w:type="paragraph" w:customStyle="1" w:styleId="FigureNumber">
    <w:name w:val="FigureNumber"/>
    <w:next w:val="Normal"/>
    <w:locked/>
    <w:rsid w:val="00186912"/>
    <w:rPr>
      <w:rFonts w:ascii="Arial" w:hAnsi="Arial" w:cs="Tahoma"/>
      <w:b/>
      <w:color w:val="3366FF"/>
      <w:szCs w:val="16"/>
    </w:rPr>
  </w:style>
  <w:style w:type="character" w:customStyle="1" w:styleId="StepsNLChar">
    <w:name w:val="StepsNL Char"/>
    <w:link w:val="StepsNL"/>
    <w:locked/>
    <w:rsid w:val="00644928"/>
    <w:rPr>
      <w:szCs w:val="24"/>
    </w:rPr>
  </w:style>
  <w:style w:type="paragraph" w:customStyle="1" w:styleId="StepsNL">
    <w:name w:val="StepsNL"/>
    <w:link w:val="StepsNLChar"/>
    <w:locked/>
    <w:rsid w:val="00644928"/>
    <w:pPr>
      <w:tabs>
        <w:tab w:val="left" w:pos="360"/>
      </w:tabs>
      <w:spacing w:before="60" w:after="60"/>
      <w:ind w:left="2520" w:hanging="360"/>
    </w:pPr>
    <w:rPr>
      <w:szCs w:val="24"/>
    </w:rPr>
  </w:style>
  <w:style w:type="paragraph" w:customStyle="1" w:styleId="GX">
    <w:name w:val="GX"/>
    <w:basedOn w:val="Normal"/>
    <w:rsid w:val="00522A9E"/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Work\Techbook-Laptop\A%20Instructor%20Material\IM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\My Documents\Work\Techbook-Laptop\A Instructor Material\IMTemplate.dot</Template>
  <TotalTime>22</TotalTime>
  <Pages>7</Pages>
  <Words>1743</Words>
  <Characters>9939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5</vt:lpstr>
    </vt:vector>
  </TitlesOfParts>
  <Company>John Wiley and Sons, Inc.</Company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</dc:title>
  <dc:creator>Dione</dc:creator>
  <cp:lastModifiedBy>Box Twelve Communications</cp:lastModifiedBy>
  <cp:revision>13</cp:revision>
  <cp:lastPrinted>2007-07-30T20:20:00Z</cp:lastPrinted>
  <dcterms:created xsi:type="dcterms:W3CDTF">2013-08-03T08:21:00Z</dcterms:created>
  <dcterms:modified xsi:type="dcterms:W3CDTF">2013-08-06T12:39:00Z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